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2FA6A" w14:textId="77777777" w:rsidR="00DB1A3C" w:rsidRDefault="00DB1A3C" w:rsidP="00DB1A3C">
      <w:pPr>
        <w:pStyle w:val="NoSpacing"/>
      </w:pPr>
      <w:r>
        <w:rPr>
          <w:u w:val="single"/>
        </w:rPr>
        <w:t>Joan WALSHAWE</w:t>
      </w:r>
      <w:r>
        <w:t xml:space="preserve">    </w:t>
      </w:r>
      <w:proofErr w:type="gramStart"/>
      <w:r>
        <w:t xml:space="preserve">   (</w:t>
      </w:r>
      <w:proofErr w:type="gramEnd"/>
      <w:r>
        <w:t>d.ca.1486)</w:t>
      </w:r>
    </w:p>
    <w:p w14:paraId="00ADA235" w14:textId="77777777" w:rsidR="00DB1A3C" w:rsidRDefault="00DB1A3C" w:rsidP="00DB1A3C">
      <w:pPr>
        <w:pStyle w:val="NoSpacing"/>
      </w:pPr>
      <w:r>
        <w:t>Widow.</w:t>
      </w:r>
    </w:p>
    <w:p w14:paraId="20347BBC" w14:textId="77777777" w:rsidR="00DB1A3C" w:rsidRDefault="00DB1A3C" w:rsidP="00DB1A3C">
      <w:pPr>
        <w:pStyle w:val="NoSpacing"/>
      </w:pPr>
    </w:p>
    <w:p w14:paraId="187BA2C8" w14:textId="77777777" w:rsidR="00DB1A3C" w:rsidRDefault="00DB1A3C" w:rsidP="00DB1A3C">
      <w:pPr>
        <w:pStyle w:val="NoSpacing"/>
      </w:pPr>
    </w:p>
    <w:p w14:paraId="5A209C92" w14:textId="77777777" w:rsidR="00DB1A3C" w:rsidRDefault="00DB1A3C" w:rsidP="00DB1A3C">
      <w:pPr>
        <w:pStyle w:val="NoSpacing"/>
      </w:pPr>
      <w:r>
        <w:t>26 Oct.1486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Somerset</w:t>
      </w:r>
    </w:p>
    <w:p w14:paraId="3023814B" w14:textId="77777777" w:rsidR="00DB1A3C" w:rsidRDefault="00DB1A3C" w:rsidP="00DB1A3C">
      <w:pPr>
        <w:pStyle w:val="NoSpacing"/>
      </w:pPr>
      <w:r>
        <w:tab/>
      </w:r>
      <w:r>
        <w:tab/>
        <w:t>(C.F.R. 1485-1509 p.46)</w:t>
      </w:r>
    </w:p>
    <w:p w14:paraId="5D23D9C9" w14:textId="77777777" w:rsidR="00DB1A3C" w:rsidRDefault="00DB1A3C" w:rsidP="00DB1A3C">
      <w:pPr>
        <w:pStyle w:val="NoSpacing"/>
      </w:pPr>
    </w:p>
    <w:p w14:paraId="4366CF0F" w14:textId="77777777" w:rsidR="00DB1A3C" w:rsidRDefault="00DB1A3C" w:rsidP="00DB1A3C">
      <w:pPr>
        <w:pStyle w:val="NoSpacing"/>
      </w:pPr>
    </w:p>
    <w:p w14:paraId="5A224086" w14:textId="77777777" w:rsidR="00DB1A3C" w:rsidRDefault="00DB1A3C" w:rsidP="00DB1A3C">
      <w:pPr>
        <w:pStyle w:val="NoSpacing"/>
      </w:pPr>
      <w:r>
        <w:t>5 August 2024</w:t>
      </w:r>
    </w:p>
    <w:p w14:paraId="5AFEEC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37891" w14:textId="77777777" w:rsidR="00DB1A3C" w:rsidRDefault="00DB1A3C" w:rsidP="009139A6">
      <w:r>
        <w:separator/>
      </w:r>
    </w:p>
  </w:endnote>
  <w:endnote w:type="continuationSeparator" w:id="0">
    <w:p w14:paraId="2AB7AE83" w14:textId="77777777" w:rsidR="00DB1A3C" w:rsidRDefault="00DB1A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7B7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85F4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9E8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8D0B9" w14:textId="77777777" w:rsidR="00DB1A3C" w:rsidRDefault="00DB1A3C" w:rsidP="009139A6">
      <w:r>
        <w:separator/>
      </w:r>
    </w:p>
  </w:footnote>
  <w:footnote w:type="continuationSeparator" w:id="0">
    <w:p w14:paraId="27389DA7" w14:textId="77777777" w:rsidR="00DB1A3C" w:rsidRDefault="00DB1A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F75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77B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206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3C"/>
    <w:rsid w:val="000666E0"/>
    <w:rsid w:val="002510B7"/>
    <w:rsid w:val="00270799"/>
    <w:rsid w:val="004F0CB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1A3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CAF63"/>
  <w15:chartTrackingRefBased/>
  <w15:docId w15:val="{0A525D6A-5D49-41E7-B4A7-D7D4AF42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2024-08-09T06:24:00Z</dcterms:created>
  <dcterms:modified xsi:type="dcterms:W3CDTF">2024-08-09T06:24:00Z</dcterms:modified>
</cp:coreProperties>
</file>