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1E10" w14:textId="77777777" w:rsidR="00B8525A" w:rsidRDefault="00B8525A" w:rsidP="00B85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 WALSINGHAM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61D34F89" w14:textId="77777777" w:rsidR="00B8525A" w:rsidRDefault="00B8525A" w:rsidP="00B85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Lynn. Butcher.</w:t>
      </w:r>
    </w:p>
    <w:p w14:paraId="029F2133" w14:textId="77777777" w:rsidR="00B8525A" w:rsidRDefault="00B8525A" w:rsidP="00B8525A">
      <w:pPr>
        <w:pStyle w:val="NoSpacing"/>
        <w:rPr>
          <w:rFonts w:cs="Times New Roman"/>
          <w:szCs w:val="24"/>
        </w:rPr>
      </w:pPr>
    </w:p>
    <w:p w14:paraId="2DC9609E" w14:textId="77777777" w:rsidR="00B8525A" w:rsidRDefault="00B8525A" w:rsidP="00B8525A">
      <w:pPr>
        <w:pStyle w:val="NoSpacing"/>
        <w:tabs>
          <w:tab w:val="left" w:pos="20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218C64FE" w14:textId="77777777" w:rsidR="00B8525A" w:rsidRDefault="00B8525A" w:rsidP="00B8525A">
      <w:pPr>
        <w:pStyle w:val="NoSpacing"/>
        <w:tabs>
          <w:tab w:val="left" w:pos="12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28 Apr.1418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Berwyke</w:t>
      </w:r>
      <w:proofErr w:type="spellEnd"/>
      <w:r>
        <w:rPr>
          <w:rFonts w:cs="Times New Roman"/>
          <w:szCs w:val="24"/>
        </w:rPr>
        <w:t xml:space="preserve"> of Lynn(q.v.) and Bartholomew </w:t>
      </w:r>
      <w:proofErr w:type="spellStart"/>
      <w:r>
        <w:rPr>
          <w:rFonts w:cs="Times New Roman"/>
          <w:szCs w:val="24"/>
        </w:rPr>
        <w:t>Systerne</w:t>
      </w:r>
      <w:proofErr w:type="spellEnd"/>
      <w:r>
        <w:rPr>
          <w:rFonts w:cs="Times New Roman"/>
          <w:szCs w:val="24"/>
        </w:rPr>
        <w:t xml:space="preserve"> of Lynn(q.v.)</w:t>
      </w:r>
    </w:p>
    <w:p w14:paraId="220B3BB8" w14:textId="77777777" w:rsidR="00B8525A" w:rsidRDefault="00B8525A" w:rsidP="00B8525A">
      <w:pPr>
        <w:pStyle w:val="NoSpacing"/>
        <w:tabs>
          <w:tab w:val="left" w:pos="12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quitclaimed ½ acres of land in the field of </w:t>
      </w:r>
      <w:proofErr w:type="spellStart"/>
      <w:r>
        <w:rPr>
          <w:rFonts w:cs="Times New Roman"/>
          <w:szCs w:val="24"/>
        </w:rPr>
        <w:t>Geywood</w:t>
      </w:r>
      <w:proofErr w:type="spellEnd"/>
      <w:r>
        <w:rPr>
          <w:rFonts w:cs="Times New Roman"/>
          <w:szCs w:val="24"/>
        </w:rPr>
        <w:t>, Norfolk, to him.</w:t>
      </w:r>
    </w:p>
    <w:p w14:paraId="23FEB459" w14:textId="77777777" w:rsidR="00B8525A" w:rsidRDefault="00B8525A" w:rsidP="00B85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KL/C50/627)</w:t>
      </w:r>
    </w:p>
    <w:p w14:paraId="7D597E24" w14:textId="77777777" w:rsidR="00B8525A" w:rsidRDefault="00B8525A" w:rsidP="00B8525A">
      <w:pPr>
        <w:pStyle w:val="NoSpacing"/>
        <w:rPr>
          <w:rFonts w:cs="Times New Roman"/>
          <w:szCs w:val="24"/>
        </w:rPr>
      </w:pPr>
    </w:p>
    <w:p w14:paraId="6D4913AD" w14:textId="77777777" w:rsidR="00B8525A" w:rsidRDefault="00B8525A" w:rsidP="00B8525A">
      <w:pPr>
        <w:pStyle w:val="NoSpacing"/>
        <w:rPr>
          <w:rFonts w:cs="Times New Roman"/>
          <w:szCs w:val="24"/>
        </w:rPr>
      </w:pPr>
    </w:p>
    <w:p w14:paraId="2784C391" w14:textId="77777777" w:rsidR="00B8525A" w:rsidRDefault="00B8525A" w:rsidP="00B852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2024</w:t>
      </w:r>
    </w:p>
    <w:p w14:paraId="790448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6384" w14:textId="77777777" w:rsidR="00B8525A" w:rsidRDefault="00B8525A" w:rsidP="009139A6">
      <w:r>
        <w:separator/>
      </w:r>
    </w:p>
  </w:endnote>
  <w:endnote w:type="continuationSeparator" w:id="0">
    <w:p w14:paraId="264484E2" w14:textId="77777777" w:rsidR="00B8525A" w:rsidRDefault="00B852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374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55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9B3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7EF25" w14:textId="77777777" w:rsidR="00B8525A" w:rsidRDefault="00B8525A" w:rsidP="009139A6">
      <w:r>
        <w:separator/>
      </w:r>
    </w:p>
  </w:footnote>
  <w:footnote w:type="continuationSeparator" w:id="0">
    <w:p w14:paraId="4B717D9A" w14:textId="77777777" w:rsidR="00B8525A" w:rsidRDefault="00B852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1D5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92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D6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5A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8525A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EFC9"/>
  <w15:chartTrackingRefBased/>
  <w15:docId w15:val="{8EA048D8-2614-4324-968A-5D2A43D9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2024-11-05T16:51:00Z</dcterms:created>
  <dcterms:modified xsi:type="dcterms:W3CDTF">2024-11-05T16:51:00Z</dcterms:modified>
</cp:coreProperties>
</file>