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102AD" w14:textId="77777777" w:rsidR="009F6816" w:rsidRDefault="009F6816" w:rsidP="009F6816">
      <w:pPr>
        <w:pStyle w:val="NoSpacing"/>
      </w:pPr>
      <w:r>
        <w:rPr>
          <w:u w:val="single"/>
        </w:rPr>
        <w:t>Thomas WALSINGHAM</w:t>
      </w:r>
      <w:r>
        <w:t xml:space="preserve">      </w:t>
      </w:r>
      <w:proofErr w:type="gramStart"/>
      <w:r>
        <w:t xml:space="preserve">   (</w:t>
      </w:r>
      <w:proofErr w:type="gramEnd"/>
      <w:r>
        <w:t>fl.1429)</w:t>
      </w:r>
    </w:p>
    <w:p w14:paraId="3D507500" w14:textId="77777777" w:rsidR="009F6816" w:rsidRDefault="009F6816" w:rsidP="009F6816">
      <w:pPr>
        <w:pStyle w:val="NoSpacing"/>
      </w:pPr>
      <w:r>
        <w:t>of London. Alderman.</w:t>
      </w:r>
    </w:p>
    <w:p w14:paraId="52A545C9" w14:textId="77777777" w:rsidR="009F6816" w:rsidRDefault="009F6816" w:rsidP="009F6816">
      <w:pPr>
        <w:pStyle w:val="NoSpacing"/>
      </w:pPr>
    </w:p>
    <w:p w14:paraId="2973001F" w14:textId="77777777" w:rsidR="009F6816" w:rsidRDefault="009F6816" w:rsidP="009F6816">
      <w:pPr>
        <w:pStyle w:val="NoSpacing"/>
      </w:pPr>
    </w:p>
    <w:p w14:paraId="3BD85F68" w14:textId="77777777" w:rsidR="009F6816" w:rsidRDefault="009F6816" w:rsidP="009F6816">
      <w:pPr>
        <w:pStyle w:val="NoSpacing"/>
      </w:pPr>
      <w:r>
        <w:t>22 Apr.1429</w:t>
      </w:r>
      <w:r>
        <w:tab/>
        <w:t xml:space="preserve">He was exonerated, having had to agree to glaze the east window of a </w:t>
      </w:r>
    </w:p>
    <w:p w14:paraId="76D0F0D2" w14:textId="77777777" w:rsidR="009F6816" w:rsidRDefault="009F6816" w:rsidP="009F6816">
      <w:pPr>
        <w:pStyle w:val="NoSpacing"/>
      </w:pPr>
      <w:r>
        <w:tab/>
      </w:r>
      <w:r>
        <w:tab/>
        <w:t>church.</w:t>
      </w:r>
    </w:p>
    <w:p w14:paraId="48B3928A" w14:textId="77777777" w:rsidR="009F6816" w:rsidRDefault="009F6816" w:rsidP="009F6816">
      <w:pPr>
        <w:pStyle w:val="NoSpacing"/>
        <w:rPr>
          <w:rFonts w:eastAsia="Times New Roman"/>
        </w:rPr>
      </w:pPr>
      <w:r>
        <w:tab/>
      </w:r>
      <w:r>
        <w:tab/>
      </w:r>
      <w:r>
        <w:rPr>
          <w:rFonts w:eastAsia="Times New Roman"/>
        </w:rPr>
        <w:t>(“The Government of London and its relations with the Crown 1400-1450” by</w:t>
      </w:r>
    </w:p>
    <w:p w14:paraId="2C09817D" w14:textId="77777777" w:rsidR="009F6816" w:rsidRDefault="009F6816" w:rsidP="009F6816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Caroline M. Barron: Thesis presented for the degree of Doctor of Philosophy in the</w:t>
      </w:r>
    </w:p>
    <w:p w14:paraId="03B96B96" w14:textId="77777777" w:rsidR="009F6816" w:rsidRDefault="009F6816" w:rsidP="009F6816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University of London, January 1970 p.74 n.2)</w:t>
      </w:r>
    </w:p>
    <w:p w14:paraId="7B60FE6E" w14:textId="77777777" w:rsidR="009F6816" w:rsidRDefault="009F6816" w:rsidP="009F6816">
      <w:pPr>
        <w:pStyle w:val="NoSpacing"/>
        <w:rPr>
          <w:rFonts w:eastAsia="Times New Roman"/>
        </w:rPr>
      </w:pPr>
    </w:p>
    <w:p w14:paraId="530DB0DB" w14:textId="77777777" w:rsidR="009F6816" w:rsidRDefault="009F6816" w:rsidP="009F6816">
      <w:pPr>
        <w:pStyle w:val="NoSpacing"/>
        <w:rPr>
          <w:rFonts w:eastAsia="Times New Roman"/>
        </w:rPr>
      </w:pPr>
    </w:p>
    <w:p w14:paraId="4F4694CE" w14:textId="77777777" w:rsidR="009F6816" w:rsidRDefault="009F6816" w:rsidP="009F6816">
      <w:pPr>
        <w:pStyle w:val="NoSpacing"/>
        <w:rPr>
          <w:rFonts w:eastAsia="Times New Roman"/>
        </w:rPr>
      </w:pPr>
      <w:r>
        <w:rPr>
          <w:rFonts w:eastAsia="Times New Roman"/>
        </w:rPr>
        <w:t>3 August 2024</w:t>
      </w:r>
    </w:p>
    <w:p w14:paraId="256BA3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7D03" w14:textId="77777777" w:rsidR="009F6816" w:rsidRDefault="009F6816" w:rsidP="009139A6">
      <w:r>
        <w:separator/>
      </w:r>
    </w:p>
  </w:endnote>
  <w:endnote w:type="continuationSeparator" w:id="0">
    <w:p w14:paraId="163A7A2D" w14:textId="77777777" w:rsidR="009F6816" w:rsidRDefault="009F68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2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50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C2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1D14D" w14:textId="77777777" w:rsidR="009F6816" w:rsidRDefault="009F6816" w:rsidP="009139A6">
      <w:r>
        <w:separator/>
      </w:r>
    </w:p>
  </w:footnote>
  <w:footnote w:type="continuationSeparator" w:id="0">
    <w:p w14:paraId="52CB9922" w14:textId="77777777" w:rsidR="009F6816" w:rsidRDefault="009F68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7D9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ECE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9B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1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6816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3CF3"/>
  <w15:chartTrackingRefBased/>
  <w15:docId w15:val="{DB367A4E-8AE5-4E87-8B65-178613FC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2024-08-05T18:19:00Z</dcterms:created>
  <dcterms:modified xsi:type="dcterms:W3CDTF">2024-08-05T18:21:00Z</dcterms:modified>
</cp:coreProperties>
</file>