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E2F3D" w14:textId="77777777" w:rsidR="00363F58" w:rsidRDefault="00363F58" w:rsidP="00363F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WALSON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43C6EDB5" w14:textId="77777777" w:rsidR="00363F58" w:rsidRPr="002D6BF3" w:rsidRDefault="00363F58" w:rsidP="00363F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Malton</w:t>
      </w:r>
      <w:proofErr w:type="spellEnd"/>
      <w:r>
        <w:rPr>
          <w:rFonts w:cs="Times New Roman"/>
          <w:szCs w:val="24"/>
        </w:rPr>
        <w:t xml:space="preserve"> Priory.</w:t>
      </w:r>
    </w:p>
    <w:p w14:paraId="419A1B96" w14:textId="77777777" w:rsidR="00363F58" w:rsidRDefault="00363F58" w:rsidP="00363F58">
      <w:pPr>
        <w:pStyle w:val="NoSpacing"/>
        <w:rPr>
          <w:rFonts w:cs="Times New Roman"/>
          <w:szCs w:val="24"/>
        </w:rPr>
      </w:pPr>
    </w:p>
    <w:p w14:paraId="50212A60" w14:textId="77777777" w:rsidR="00363F58" w:rsidRDefault="00363F58" w:rsidP="00363F58">
      <w:pPr>
        <w:pStyle w:val="NoSpacing"/>
        <w:rPr>
          <w:rFonts w:cs="Times New Roman"/>
          <w:szCs w:val="24"/>
        </w:rPr>
      </w:pPr>
    </w:p>
    <w:p w14:paraId="23637965" w14:textId="77777777" w:rsidR="00363F58" w:rsidRDefault="00363F58" w:rsidP="00363F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3A34ED56" w14:textId="77777777" w:rsidR="00363F58" w:rsidRDefault="00363F58" w:rsidP="00363F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1B81C753" w14:textId="77777777" w:rsidR="00363F58" w:rsidRDefault="00363F58" w:rsidP="00363F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p.2)</w:t>
      </w:r>
    </w:p>
    <w:p w14:paraId="5CC86EC7" w14:textId="77777777" w:rsidR="00363F58" w:rsidRDefault="00363F58" w:rsidP="00363F58">
      <w:pPr>
        <w:pStyle w:val="NoSpacing"/>
        <w:rPr>
          <w:rFonts w:cs="Times New Roman"/>
          <w:szCs w:val="24"/>
        </w:rPr>
      </w:pPr>
    </w:p>
    <w:p w14:paraId="104EA7E8" w14:textId="77777777" w:rsidR="00363F58" w:rsidRDefault="00363F58" w:rsidP="00363F58">
      <w:pPr>
        <w:pStyle w:val="NoSpacing"/>
        <w:rPr>
          <w:rFonts w:cs="Times New Roman"/>
          <w:szCs w:val="24"/>
        </w:rPr>
      </w:pPr>
    </w:p>
    <w:p w14:paraId="348C1A11" w14:textId="77777777" w:rsidR="00363F58" w:rsidRDefault="00363F58" w:rsidP="00363F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3A0C60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E9887" w14:textId="77777777" w:rsidR="00363F58" w:rsidRDefault="00363F58" w:rsidP="009139A6">
      <w:r>
        <w:separator/>
      </w:r>
    </w:p>
  </w:endnote>
  <w:endnote w:type="continuationSeparator" w:id="0">
    <w:p w14:paraId="4A7F29A2" w14:textId="77777777" w:rsidR="00363F58" w:rsidRDefault="00363F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6F7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1C3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16A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29AF7" w14:textId="77777777" w:rsidR="00363F58" w:rsidRDefault="00363F58" w:rsidP="009139A6">
      <w:r>
        <w:separator/>
      </w:r>
    </w:p>
  </w:footnote>
  <w:footnote w:type="continuationSeparator" w:id="0">
    <w:p w14:paraId="51FCE387" w14:textId="77777777" w:rsidR="00363F58" w:rsidRDefault="00363F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E01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019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B4E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58"/>
    <w:rsid w:val="000666E0"/>
    <w:rsid w:val="002510B7"/>
    <w:rsid w:val="00270799"/>
    <w:rsid w:val="00363F58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CA10"/>
  <w15:chartTrackingRefBased/>
  <w15:docId w15:val="{44BB83F4-F686-4CF3-9D43-2428D17E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2024-12-20T18:47:00Z</dcterms:created>
  <dcterms:modified xsi:type="dcterms:W3CDTF">2024-12-20T18:47:00Z</dcterms:modified>
</cp:coreProperties>
</file>