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BA103" w14:textId="77777777" w:rsidR="00BA2FCC" w:rsidRDefault="00BA2FCC" w:rsidP="00BA2FC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Robert WALTERSON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208CBC4B" w14:textId="77777777" w:rsidR="00BA2FCC" w:rsidRDefault="00BA2FCC" w:rsidP="00BA2FC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522058AB" w14:textId="77777777" w:rsidR="00BA2FCC" w:rsidRDefault="00BA2FCC" w:rsidP="00BA2FC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DF686A4" w14:textId="77777777" w:rsidR="00BA2FCC" w:rsidRDefault="00BA2FCC" w:rsidP="00BA2FC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5981859" w14:textId="77777777" w:rsidR="00BA2FCC" w:rsidRDefault="00BA2FCC" w:rsidP="00BA2FC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26EACED9" w14:textId="77777777" w:rsidR="00BA2FCC" w:rsidRDefault="00BA2FCC" w:rsidP="00BA2FC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190E1D5F" w14:textId="77777777" w:rsidR="00BA2FCC" w:rsidRPr="00065994" w:rsidRDefault="00BA2FCC" w:rsidP="00BA2FCC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4D898460" w14:textId="77777777" w:rsidR="00BA2FCC" w:rsidRDefault="00BA2FCC" w:rsidP="00BA2FCC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2FA83FED" w14:textId="77777777" w:rsidR="00BA2FCC" w:rsidRDefault="00BA2FCC" w:rsidP="00BA2FCC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</w:p>
    <w:p w14:paraId="64A933E6" w14:textId="77777777" w:rsidR="00BA2FCC" w:rsidRDefault="00BA2FCC" w:rsidP="00BA2FC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A38DF5D" w14:textId="77777777" w:rsidR="00BA2FCC" w:rsidRDefault="00BA2FCC" w:rsidP="00BA2FC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8 July 2024</w:t>
      </w:r>
    </w:p>
    <w:p w14:paraId="16D81BC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9C383" w14:textId="77777777" w:rsidR="00BA2FCC" w:rsidRDefault="00BA2FCC" w:rsidP="009139A6">
      <w:r>
        <w:separator/>
      </w:r>
    </w:p>
  </w:endnote>
  <w:endnote w:type="continuationSeparator" w:id="0">
    <w:p w14:paraId="6ADF602A" w14:textId="77777777" w:rsidR="00BA2FCC" w:rsidRDefault="00BA2F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324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4CD1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85F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D7130" w14:textId="77777777" w:rsidR="00BA2FCC" w:rsidRDefault="00BA2FCC" w:rsidP="009139A6">
      <w:r>
        <w:separator/>
      </w:r>
    </w:p>
  </w:footnote>
  <w:footnote w:type="continuationSeparator" w:id="0">
    <w:p w14:paraId="4E7F4526" w14:textId="77777777" w:rsidR="00BA2FCC" w:rsidRDefault="00BA2F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81A7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436E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3102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FCC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A2FCC"/>
    <w:rsid w:val="00C71834"/>
    <w:rsid w:val="00CB4ED9"/>
    <w:rsid w:val="00E61DA6"/>
    <w:rsid w:val="00EB3209"/>
    <w:rsid w:val="00F100B5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C7B5E"/>
  <w15:chartTrackingRefBased/>
  <w15:docId w15:val="{F937ED35-0111-4D1E-9630-37255C4F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2024-09-25T20:30:00Z</dcterms:created>
  <dcterms:modified xsi:type="dcterms:W3CDTF">2024-09-25T20:30:00Z</dcterms:modified>
</cp:coreProperties>
</file>