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AB5A" w14:textId="77777777" w:rsidR="00110091" w:rsidRDefault="00110091" w:rsidP="00110091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John WALTHEWE</w:t>
      </w:r>
      <w:r>
        <w:rPr>
          <w:rFonts w:cs="Times New Roman"/>
        </w:rPr>
        <w:t xml:space="preserve">        (fl.1408)</w:t>
      </w:r>
    </w:p>
    <w:p w14:paraId="1F2880A0" w14:textId="77777777" w:rsidR="00110091" w:rsidRDefault="00110091" w:rsidP="00110091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of Ripon, West Riding of Yorkshire. </w:t>
      </w:r>
    </w:p>
    <w:p w14:paraId="6FDB474C" w14:textId="77777777" w:rsidR="00110091" w:rsidRDefault="00110091" w:rsidP="00110091">
      <w:pPr>
        <w:pStyle w:val="NoSpacing"/>
        <w:jc w:val="both"/>
        <w:rPr>
          <w:rFonts w:cs="Times New Roman"/>
        </w:rPr>
      </w:pPr>
    </w:p>
    <w:p w14:paraId="4A4B3242" w14:textId="77777777" w:rsidR="00110091" w:rsidRDefault="00110091" w:rsidP="00110091">
      <w:pPr>
        <w:pStyle w:val="NoSpacing"/>
        <w:jc w:val="both"/>
        <w:rPr>
          <w:rFonts w:cs="Times New Roman"/>
        </w:rPr>
      </w:pPr>
    </w:p>
    <w:p w14:paraId="41D3ED5C" w14:textId="77777777" w:rsidR="00110091" w:rsidRDefault="00110091" w:rsidP="00110091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7A45C506" w14:textId="77777777" w:rsidR="00110091" w:rsidRPr="00F52FA0" w:rsidRDefault="00110091" w:rsidP="0011009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others.     </w:t>
      </w: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61A478E1" w14:textId="77777777" w:rsidR="00110091" w:rsidRPr="00F52FA0" w:rsidRDefault="00110091" w:rsidP="00110091">
      <w:pPr>
        <w:pStyle w:val="NoSpacing"/>
        <w:jc w:val="both"/>
        <w:rPr>
          <w:rFonts w:cs="Times New Roman"/>
          <w:szCs w:val="24"/>
          <w:lang w:val="en-GB"/>
        </w:rPr>
      </w:pPr>
    </w:p>
    <w:p w14:paraId="7DBE39C2" w14:textId="77777777" w:rsidR="00110091" w:rsidRPr="00F52FA0" w:rsidRDefault="00110091" w:rsidP="00110091">
      <w:pPr>
        <w:pStyle w:val="NoSpacing"/>
        <w:jc w:val="both"/>
        <w:rPr>
          <w:rFonts w:cs="Times New Roman"/>
          <w:szCs w:val="24"/>
          <w:lang w:val="en-GB"/>
        </w:rPr>
      </w:pPr>
    </w:p>
    <w:p w14:paraId="05BAC882" w14:textId="77777777" w:rsidR="00110091" w:rsidRDefault="00110091" w:rsidP="00110091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43E313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3F37" w14:textId="77777777" w:rsidR="00110091" w:rsidRDefault="00110091" w:rsidP="009139A6">
      <w:r>
        <w:separator/>
      </w:r>
    </w:p>
  </w:endnote>
  <w:endnote w:type="continuationSeparator" w:id="0">
    <w:p w14:paraId="7A096FE0" w14:textId="77777777" w:rsidR="00110091" w:rsidRDefault="001100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13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3B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4B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80AF" w14:textId="77777777" w:rsidR="00110091" w:rsidRDefault="00110091" w:rsidP="009139A6">
      <w:r>
        <w:separator/>
      </w:r>
    </w:p>
  </w:footnote>
  <w:footnote w:type="continuationSeparator" w:id="0">
    <w:p w14:paraId="3D190C95" w14:textId="77777777" w:rsidR="00110091" w:rsidRDefault="001100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F2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8B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D3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91"/>
    <w:rsid w:val="000666E0"/>
    <w:rsid w:val="000A2E7A"/>
    <w:rsid w:val="00110091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BFB4"/>
  <w15:chartTrackingRefBased/>
  <w15:docId w15:val="{56258A10-C41D-494E-AABA-9EB35729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100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2025-03-18T20:02:00Z</dcterms:created>
  <dcterms:modified xsi:type="dcterms:W3CDTF">2025-03-18T20:03:00Z</dcterms:modified>
</cp:coreProperties>
</file>