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99D6" w14:textId="77777777" w:rsidR="00F9116D" w:rsidRDefault="00F9116D" w:rsidP="00F911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WALWORTH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fl.1408)</w:t>
      </w:r>
    </w:p>
    <w:p w14:paraId="45C68334" w14:textId="77777777" w:rsidR="00F9116D" w:rsidRDefault="00F9116D" w:rsidP="00F911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Sharrow, near Ripon.</w:t>
      </w:r>
    </w:p>
    <w:p w14:paraId="6BA44146" w14:textId="77777777" w:rsidR="00F9116D" w:rsidRDefault="00F9116D" w:rsidP="00F9116D">
      <w:pPr>
        <w:pStyle w:val="NoSpacing"/>
        <w:rPr>
          <w:rFonts w:cs="Times New Roman"/>
          <w:szCs w:val="24"/>
        </w:rPr>
      </w:pPr>
    </w:p>
    <w:p w14:paraId="1768FD0A" w14:textId="77777777" w:rsidR="00F9116D" w:rsidRDefault="00F9116D" w:rsidP="00F9116D">
      <w:pPr>
        <w:pStyle w:val="NoSpacing"/>
        <w:rPr>
          <w:rFonts w:cs="Times New Roman"/>
          <w:szCs w:val="24"/>
        </w:rPr>
      </w:pPr>
    </w:p>
    <w:p w14:paraId="31C01D9C" w14:textId="77777777" w:rsidR="00F9116D" w:rsidRDefault="00F9116D" w:rsidP="00F911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1408</w:t>
      </w:r>
      <w:r>
        <w:rPr>
          <w:rFonts w:cs="Times New Roman"/>
          <w:szCs w:val="24"/>
        </w:rPr>
        <w:tab/>
        <w:t xml:space="preserve">She was churched in the </w:t>
      </w:r>
      <w:proofErr w:type="spellStart"/>
      <w:proofErr w:type="gramStart"/>
      <w:r>
        <w:rPr>
          <w:rFonts w:cs="Times New Roman"/>
          <w:szCs w:val="24"/>
        </w:rPr>
        <w:t>St.Mary</w:t>
      </w:r>
      <w:proofErr w:type="spellEnd"/>
      <w:proofErr w:type="gramEnd"/>
      <w:r>
        <w:rPr>
          <w:rFonts w:cs="Times New Roman"/>
          <w:szCs w:val="24"/>
        </w:rPr>
        <w:t xml:space="preserve"> Magdalen Chapel.</w:t>
      </w:r>
    </w:p>
    <w:p w14:paraId="323CAD42" w14:textId="77777777" w:rsidR="00F9116D" w:rsidRDefault="00F9116D" w:rsidP="00F9116D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(“Religion, Time and Memorial Culture in Late Medieval Ripon” by Stephen </w:t>
      </w:r>
      <w:proofErr w:type="spellStart"/>
      <w:r>
        <w:rPr>
          <w:rFonts w:cs="Times New Roman"/>
          <w:szCs w:val="24"/>
        </w:rPr>
        <w:t>Werronen</w:t>
      </w:r>
      <w:proofErr w:type="spellEnd"/>
      <w:r>
        <w:rPr>
          <w:rFonts w:cs="Times New Roman"/>
          <w:szCs w:val="24"/>
        </w:rPr>
        <w:t>, a Royal Historical Society publication, pub. by The Boydell Press, 2017, p.136)</w:t>
      </w:r>
    </w:p>
    <w:p w14:paraId="5CCF90AC" w14:textId="77777777" w:rsidR="00F9116D" w:rsidRDefault="00F9116D" w:rsidP="00F9116D">
      <w:pPr>
        <w:pStyle w:val="NoSpacing"/>
        <w:rPr>
          <w:rFonts w:cs="Times New Roman"/>
          <w:szCs w:val="24"/>
        </w:rPr>
      </w:pPr>
    </w:p>
    <w:p w14:paraId="21EDEC34" w14:textId="77777777" w:rsidR="00F9116D" w:rsidRDefault="00F9116D" w:rsidP="00F9116D">
      <w:pPr>
        <w:pStyle w:val="NoSpacing"/>
        <w:rPr>
          <w:rFonts w:cs="Times New Roman"/>
          <w:szCs w:val="24"/>
        </w:rPr>
      </w:pPr>
    </w:p>
    <w:p w14:paraId="3F8B58F0" w14:textId="77777777" w:rsidR="00F9116D" w:rsidRDefault="00F9116D" w:rsidP="00F911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August 2024</w:t>
      </w:r>
    </w:p>
    <w:p w14:paraId="48BCE7F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39269" w14:textId="77777777" w:rsidR="00F9116D" w:rsidRDefault="00F9116D" w:rsidP="009139A6">
      <w:r>
        <w:separator/>
      </w:r>
    </w:p>
  </w:endnote>
  <w:endnote w:type="continuationSeparator" w:id="0">
    <w:p w14:paraId="3523DBC9" w14:textId="77777777" w:rsidR="00F9116D" w:rsidRDefault="00F911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94F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23F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39C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305A0" w14:textId="77777777" w:rsidR="00F9116D" w:rsidRDefault="00F9116D" w:rsidP="009139A6">
      <w:r>
        <w:separator/>
      </w:r>
    </w:p>
  </w:footnote>
  <w:footnote w:type="continuationSeparator" w:id="0">
    <w:p w14:paraId="28839A55" w14:textId="77777777" w:rsidR="00F9116D" w:rsidRDefault="00F911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B13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F42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C7B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6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E61DA6"/>
    <w:rsid w:val="00EB3209"/>
    <w:rsid w:val="00F41096"/>
    <w:rsid w:val="00F5287F"/>
    <w:rsid w:val="00F9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4E196"/>
  <w15:chartTrackingRefBased/>
  <w15:docId w15:val="{15A44F5B-82A6-4170-A796-E3D837F1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2024-08-11T20:38:00Z</dcterms:created>
  <dcterms:modified xsi:type="dcterms:W3CDTF">2024-08-11T20:39:00Z</dcterms:modified>
</cp:coreProperties>
</file>