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A4190" w14:textId="77777777" w:rsidR="00953F4A" w:rsidRDefault="00953F4A" w:rsidP="00953F4A">
      <w:pPr>
        <w:pStyle w:val="NoSpacing"/>
      </w:pPr>
      <w:r>
        <w:rPr>
          <w:u w:val="single"/>
        </w:rPr>
        <w:t>Joan WALWYN</w:t>
      </w:r>
      <w:r>
        <w:t xml:space="preserve">    </w:t>
      </w:r>
      <w:proofErr w:type="gramStart"/>
      <w:r>
        <w:t xml:space="preserve">   (</w:t>
      </w:r>
      <w:proofErr w:type="gramEnd"/>
      <w:r>
        <w:t>d.ca.1485)</w:t>
      </w:r>
    </w:p>
    <w:p w14:paraId="3681F20D" w14:textId="77777777" w:rsidR="00953F4A" w:rsidRDefault="00953F4A" w:rsidP="00953F4A">
      <w:pPr>
        <w:pStyle w:val="NoSpacing"/>
      </w:pPr>
      <w:r>
        <w:t>Widow.</w:t>
      </w:r>
    </w:p>
    <w:p w14:paraId="322FB42A" w14:textId="77777777" w:rsidR="00953F4A" w:rsidRDefault="00953F4A" w:rsidP="00953F4A">
      <w:pPr>
        <w:pStyle w:val="NoSpacing"/>
      </w:pPr>
    </w:p>
    <w:p w14:paraId="6B1F881F" w14:textId="77777777" w:rsidR="00953F4A" w:rsidRDefault="00953F4A" w:rsidP="00953F4A">
      <w:pPr>
        <w:pStyle w:val="NoSpacing"/>
      </w:pPr>
    </w:p>
    <w:p w14:paraId="33B5F770" w14:textId="77777777" w:rsidR="00953F4A" w:rsidRDefault="00953F4A" w:rsidP="00953F4A">
      <w:pPr>
        <w:pStyle w:val="NoSpacing"/>
      </w:pPr>
      <w:r>
        <w:t>= Thomas.    (C.F.R. 1485-1509 p.4)</w:t>
      </w:r>
    </w:p>
    <w:p w14:paraId="66E245FF" w14:textId="77777777" w:rsidR="00953F4A" w:rsidRDefault="00953F4A" w:rsidP="00953F4A">
      <w:pPr>
        <w:pStyle w:val="NoSpacing"/>
      </w:pPr>
    </w:p>
    <w:p w14:paraId="11A43E54" w14:textId="77777777" w:rsidR="00953F4A" w:rsidRDefault="00953F4A" w:rsidP="00953F4A">
      <w:pPr>
        <w:pStyle w:val="NoSpacing"/>
      </w:pPr>
    </w:p>
    <w:p w14:paraId="64F7C533" w14:textId="77777777" w:rsidR="00953F4A" w:rsidRDefault="00953F4A" w:rsidP="00953F4A">
      <w:pPr>
        <w:pStyle w:val="NoSpacing"/>
      </w:pPr>
      <w:r>
        <w:t>12 Dec.1485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Herefordshire and</w:t>
      </w:r>
    </w:p>
    <w:p w14:paraId="10552792" w14:textId="77777777" w:rsidR="00953F4A" w:rsidRDefault="00953F4A" w:rsidP="00953F4A">
      <w:pPr>
        <w:pStyle w:val="NoSpacing"/>
      </w:pPr>
      <w:r>
        <w:tab/>
      </w:r>
      <w:r>
        <w:tab/>
        <w:t>the adjacent Welsh March.     (ibid.)</w:t>
      </w:r>
    </w:p>
    <w:p w14:paraId="2DDBD10D" w14:textId="77777777" w:rsidR="00953F4A" w:rsidRDefault="00953F4A" w:rsidP="00953F4A">
      <w:pPr>
        <w:pStyle w:val="NoSpacing"/>
      </w:pPr>
    </w:p>
    <w:p w14:paraId="64EF9E5C" w14:textId="77777777" w:rsidR="00953F4A" w:rsidRDefault="00953F4A" w:rsidP="00953F4A">
      <w:pPr>
        <w:pStyle w:val="NoSpacing"/>
      </w:pPr>
    </w:p>
    <w:p w14:paraId="579B29EE" w14:textId="77777777" w:rsidR="00953F4A" w:rsidRDefault="00953F4A" w:rsidP="00953F4A">
      <w:pPr>
        <w:pStyle w:val="NoSpacing"/>
      </w:pPr>
      <w:r>
        <w:t>13 August 2024</w:t>
      </w:r>
    </w:p>
    <w:p w14:paraId="660C1E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ABBD9" w14:textId="77777777" w:rsidR="00953F4A" w:rsidRDefault="00953F4A" w:rsidP="009139A6">
      <w:r>
        <w:separator/>
      </w:r>
    </w:p>
  </w:endnote>
  <w:endnote w:type="continuationSeparator" w:id="0">
    <w:p w14:paraId="7779F4B4" w14:textId="77777777" w:rsidR="00953F4A" w:rsidRDefault="00953F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3F2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C2A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115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AEBC1" w14:textId="77777777" w:rsidR="00953F4A" w:rsidRDefault="00953F4A" w:rsidP="009139A6">
      <w:r>
        <w:separator/>
      </w:r>
    </w:p>
  </w:footnote>
  <w:footnote w:type="continuationSeparator" w:id="0">
    <w:p w14:paraId="6630DCF6" w14:textId="77777777" w:rsidR="00953F4A" w:rsidRDefault="00953F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F0C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16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C1B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4A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953F4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3613"/>
  <w15:chartTrackingRefBased/>
  <w15:docId w15:val="{C39DEB96-7339-4EFB-8CB5-8B98A9DB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2024-08-31T20:05:00Z</dcterms:created>
  <dcterms:modified xsi:type="dcterms:W3CDTF">2024-08-31T20:06:00Z</dcterms:modified>
</cp:coreProperties>
</file>