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6456" w14:textId="77777777" w:rsidR="000C1FF4" w:rsidRDefault="000C1FF4" w:rsidP="000C1FF4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Thomas WALWYN</w:t>
      </w:r>
      <w:r>
        <w:rPr>
          <w:rFonts w:cs="Times New Roman"/>
        </w:rPr>
        <w:t xml:space="preserve">       (fl.1399)</w:t>
      </w:r>
    </w:p>
    <w:p w14:paraId="0F83FF2D" w14:textId="77777777" w:rsidR="000C1FF4" w:rsidRDefault="000C1FF4" w:rsidP="000C1FF4">
      <w:pPr>
        <w:pStyle w:val="NoSpacing"/>
        <w:jc w:val="both"/>
        <w:rPr>
          <w:rFonts w:cs="Times New Roman"/>
        </w:rPr>
      </w:pPr>
    </w:p>
    <w:p w14:paraId="55E12335" w14:textId="77777777" w:rsidR="000C1FF4" w:rsidRDefault="000C1FF4" w:rsidP="000C1FF4">
      <w:pPr>
        <w:pStyle w:val="NoSpacing"/>
        <w:jc w:val="both"/>
        <w:rPr>
          <w:rFonts w:cs="Times New Roman"/>
        </w:rPr>
      </w:pPr>
    </w:p>
    <w:p w14:paraId="39109B7F" w14:textId="77777777" w:rsidR="000C1FF4" w:rsidRDefault="000C1FF4" w:rsidP="000C1FF4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28 Nov.1399</w:t>
      </w:r>
      <w:r>
        <w:rPr>
          <w:rFonts w:cs="Times New Roman"/>
        </w:rPr>
        <w:tab/>
        <w:t>He was on a commission of the peace for Shropshire.</w:t>
      </w:r>
    </w:p>
    <w:p w14:paraId="4D2A188C" w14:textId="77777777" w:rsidR="000C1FF4" w:rsidRDefault="000C1FF4" w:rsidP="000C1FF4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(C.P.R. 1399-1401 p.539)</w:t>
      </w:r>
    </w:p>
    <w:p w14:paraId="62FCA2A7" w14:textId="77777777" w:rsidR="000C1FF4" w:rsidRDefault="000C1FF4" w:rsidP="000C1FF4">
      <w:pPr>
        <w:pStyle w:val="NoSpacing"/>
        <w:jc w:val="both"/>
        <w:rPr>
          <w:rFonts w:cs="Times New Roman"/>
        </w:rPr>
      </w:pPr>
    </w:p>
    <w:p w14:paraId="10F8BACF" w14:textId="77777777" w:rsidR="000C1FF4" w:rsidRDefault="000C1FF4" w:rsidP="000C1FF4">
      <w:pPr>
        <w:pStyle w:val="NoSpacing"/>
        <w:jc w:val="both"/>
        <w:rPr>
          <w:rFonts w:cs="Times New Roman"/>
        </w:rPr>
      </w:pPr>
    </w:p>
    <w:p w14:paraId="31235E62" w14:textId="77777777" w:rsidR="000C1FF4" w:rsidRPr="00A51EA0" w:rsidRDefault="000C1FF4" w:rsidP="000C1FF4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1 May 2025</w:t>
      </w:r>
    </w:p>
    <w:p w14:paraId="7BD7D2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A896" w14:textId="77777777" w:rsidR="000C1FF4" w:rsidRDefault="000C1FF4" w:rsidP="009139A6">
      <w:r>
        <w:separator/>
      </w:r>
    </w:p>
  </w:endnote>
  <w:endnote w:type="continuationSeparator" w:id="0">
    <w:p w14:paraId="0065F851" w14:textId="77777777" w:rsidR="000C1FF4" w:rsidRDefault="000C1F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69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DB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46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87D1" w14:textId="77777777" w:rsidR="000C1FF4" w:rsidRDefault="000C1FF4" w:rsidP="009139A6">
      <w:r>
        <w:separator/>
      </w:r>
    </w:p>
  </w:footnote>
  <w:footnote w:type="continuationSeparator" w:id="0">
    <w:p w14:paraId="171EE7C4" w14:textId="77777777" w:rsidR="000C1FF4" w:rsidRDefault="000C1F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4E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47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60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F4"/>
    <w:rsid w:val="000666E0"/>
    <w:rsid w:val="000A2E7A"/>
    <w:rsid w:val="000C1FF4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3F04"/>
  <w15:chartTrackingRefBased/>
  <w15:docId w15:val="{B39C7DE1-AC1C-4272-819D-A757A11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2025-05-01T20:23:00Z</dcterms:created>
  <dcterms:modified xsi:type="dcterms:W3CDTF">2025-05-01T20:24:00Z</dcterms:modified>
</cp:coreProperties>
</file>