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D34E5" w14:textId="41F4D607" w:rsidR="00BA00AB" w:rsidRDefault="00A246F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WARNYS</w:t>
      </w:r>
      <w:r>
        <w:rPr>
          <w:rFonts w:cs="Times New Roman"/>
          <w:szCs w:val="24"/>
        </w:rPr>
        <w:t xml:space="preserve">      (d.1508)</w:t>
      </w:r>
    </w:p>
    <w:p w14:paraId="3415FA51" w14:textId="77777777" w:rsidR="00A246FE" w:rsidRDefault="00A246FE" w:rsidP="009139A6">
      <w:pPr>
        <w:pStyle w:val="NoSpacing"/>
        <w:rPr>
          <w:rFonts w:cs="Times New Roman"/>
          <w:szCs w:val="24"/>
        </w:rPr>
      </w:pPr>
    </w:p>
    <w:p w14:paraId="4E91C99B" w14:textId="77777777" w:rsidR="00A246FE" w:rsidRDefault="00A246FE" w:rsidP="009139A6">
      <w:pPr>
        <w:pStyle w:val="NoSpacing"/>
        <w:rPr>
          <w:rFonts w:cs="Times New Roman"/>
          <w:szCs w:val="24"/>
        </w:rPr>
      </w:pPr>
    </w:p>
    <w:p w14:paraId="1C3AEA62" w14:textId="231BBA98" w:rsidR="00A246FE" w:rsidRDefault="00A246F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1508</w:t>
      </w:r>
      <w:r>
        <w:rPr>
          <w:rFonts w:cs="Times New Roman"/>
          <w:szCs w:val="24"/>
        </w:rPr>
        <w:tab/>
        <w:t>He died and was buried in Norwich.</w:t>
      </w:r>
    </w:p>
    <w:p w14:paraId="0C8DFFB3" w14:textId="63FF0145" w:rsidR="00A246FE" w:rsidRDefault="00A246F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(UK and Ireland, Find A Grave Index, 1300’s – current)</w:t>
      </w:r>
    </w:p>
    <w:p w14:paraId="6BEFB516" w14:textId="77777777" w:rsidR="00A246FE" w:rsidRDefault="00A246FE" w:rsidP="009139A6">
      <w:pPr>
        <w:pStyle w:val="NoSpacing"/>
        <w:rPr>
          <w:rFonts w:cs="Times New Roman"/>
          <w:szCs w:val="24"/>
        </w:rPr>
      </w:pPr>
    </w:p>
    <w:p w14:paraId="1B43E9C3" w14:textId="77777777" w:rsidR="00A246FE" w:rsidRDefault="00A246FE" w:rsidP="009139A6">
      <w:pPr>
        <w:pStyle w:val="NoSpacing"/>
        <w:rPr>
          <w:rFonts w:cs="Times New Roman"/>
          <w:szCs w:val="24"/>
        </w:rPr>
      </w:pPr>
    </w:p>
    <w:p w14:paraId="175063F8" w14:textId="5CB5226D" w:rsidR="00A246FE" w:rsidRPr="00A246FE" w:rsidRDefault="00A246F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May 2024</w:t>
      </w:r>
    </w:p>
    <w:sectPr w:rsidR="00A246FE" w:rsidRPr="00A246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42F9A" w14:textId="77777777" w:rsidR="00A246FE" w:rsidRDefault="00A246FE" w:rsidP="009139A6">
      <w:r>
        <w:separator/>
      </w:r>
    </w:p>
  </w:endnote>
  <w:endnote w:type="continuationSeparator" w:id="0">
    <w:p w14:paraId="545DBAF7" w14:textId="77777777" w:rsidR="00A246FE" w:rsidRDefault="00A246F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B05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93A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6DE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88805" w14:textId="77777777" w:rsidR="00A246FE" w:rsidRDefault="00A246FE" w:rsidP="009139A6">
      <w:r>
        <w:separator/>
      </w:r>
    </w:p>
  </w:footnote>
  <w:footnote w:type="continuationSeparator" w:id="0">
    <w:p w14:paraId="14C7E8A3" w14:textId="77777777" w:rsidR="00A246FE" w:rsidRDefault="00A246F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D05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2DB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DC8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FE"/>
    <w:rsid w:val="000666E0"/>
    <w:rsid w:val="002510B7"/>
    <w:rsid w:val="00270799"/>
    <w:rsid w:val="003A7117"/>
    <w:rsid w:val="005C130B"/>
    <w:rsid w:val="00826F5C"/>
    <w:rsid w:val="009139A6"/>
    <w:rsid w:val="009411C2"/>
    <w:rsid w:val="009448BB"/>
    <w:rsid w:val="00947624"/>
    <w:rsid w:val="00A246FE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6823C"/>
  <w15:chartTrackingRefBased/>
  <w15:docId w15:val="{9E714D8C-862B-49D7-90E2-B5B26FD4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2024-05-11T21:22:00Z</dcterms:created>
  <dcterms:modified xsi:type="dcterms:W3CDTF">2024-05-11T21:27:00Z</dcterms:modified>
</cp:coreProperties>
</file>