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80B6" w14:textId="77777777" w:rsidR="001F5825" w:rsidRDefault="001F5825" w:rsidP="001F58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Jenet WALEYES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6D268787" w14:textId="77777777" w:rsidR="001F5825" w:rsidRDefault="001F5825" w:rsidP="001F5825">
      <w:pPr>
        <w:pStyle w:val="NoSpacing"/>
        <w:rPr>
          <w:rFonts w:cs="Times New Roman"/>
          <w:szCs w:val="24"/>
        </w:rPr>
      </w:pPr>
    </w:p>
    <w:p w14:paraId="7A2A35D5" w14:textId="77777777" w:rsidR="001F5825" w:rsidRDefault="001F5825" w:rsidP="001F5825">
      <w:pPr>
        <w:pStyle w:val="NoSpacing"/>
        <w:rPr>
          <w:rFonts w:cs="Times New Roman"/>
          <w:szCs w:val="24"/>
        </w:rPr>
      </w:pPr>
    </w:p>
    <w:p w14:paraId="40602CE2" w14:textId="77777777" w:rsidR="001F5825" w:rsidRDefault="001F5825" w:rsidP="001F58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She was a member of the household of Margaret Wyfold(q.v.).</w:t>
      </w:r>
    </w:p>
    <w:p w14:paraId="44A6A15C" w14:textId="77777777" w:rsidR="001F5825" w:rsidRDefault="001F5825" w:rsidP="001F58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4789164C" w14:textId="77777777" w:rsidR="001F5825" w:rsidRDefault="001F5825" w:rsidP="001F5825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71292D36" w14:textId="77777777" w:rsidR="001F5825" w:rsidRDefault="001F5825" w:rsidP="001F5825">
      <w:pPr>
        <w:pStyle w:val="NoSpacing"/>
        <w:rPr>
          <w:rFonts w:cs="Times New Roman"/>
          <w:szCs w:val="24"/>
        </w:rPr>
      </w:pPr>
    </w:p>
    <w:p w14:paraId="53B85505" w14:textId="77777777" w:rsidR="001F5825" w:rsidRDefault="001F5825" w:rsidP="001F5825">
      <w:pPr>
        <w:pStyle w:val="NoSpacing"/>
        <w:rPr>
          <w:rFonts w:cs="Times New Roman"/>
          <w:szCs w:val="24"/>
        </w:rPr>
      </w:pPr>
    </w:p>
    <w:p w14:paraId="61A289F0" w14:textId="77777777" w:rsidR="001F5825" w:rsidRDefault="001F5825" w:rsidP="001F58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0F3F11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27EA3" w14:textId="77777777" w:rsidR="001F5825" w:rsidRDefault="001F5825" w:rsidP="009139A6">
      <w:r>
        <w:separator/>
      </w:r>
    </w:p>
  </w:endnote>
  <w:endnote w:type="continuationSeparator" w:id="0">
    <w:p w14:paraId="02D84CAF" w14:textId="77777777" w:rsidR="001F5825" w:rsidRDefault="001F58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824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024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E84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51F4F" w14:textId="77777777" w:rsidR="001F5825" w:rsidRDefault="001F5825" w:rsidP="009139A6">
      <w:r>
        <w:separator/>
      </w:r>
    </w:p>
  </w:footnote>
  <w:footnote w:type="continuationSeparator" w:id="0">
    <w:p w14:paraId="5F568EE3" w14:textId="77777777" w:rsidR="001F5825" w:rsidRDefault="001F58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DCE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1C2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25E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25"/>
    <w:rsid w:val="000666E0"/>
    <w:rsid w:val="001F582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A1BB7"/>
  <w15:chartTrackingRefBased/>
  <w15:docId w15:val="{C315805B-29DF-4AAF-950B-3E5DC49F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2024-06-16T20:05:00Z</dcterms:created>
  <dcterms:modified xsi:type="dcterms:W3CDTF">2024-06-16T20:06:00Z</dcterms:modified>
</cp:coreProperties>
</file>