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D3A2" w14:textId="77777777" w:rsidR="00141F92" w:rsidRDefault="00141F92" w:rsidP="00141F92">
      <w:pPr>
        <w:pStyle w:val="NoSpacing"/>
      </w:pPr>
      <w:r>
        <w:rPr>
          <w:u w:val="single"/>
        </w:rPr>
        <w:t>Hugh WALEYS</w:t>
      </w:r>
      <w:r>
        <w:t xml:space="preserve">   </w:t>
      </w:r>
      <w:proofErr w:type="gramStart"/>
      <w:r>
        <w:t xml:space="preserve">   (</w:t>
      </w:r>
      <w:proofErr w:type="gramEnd"/>
      <w:r>
        <w:t>fl.1399)</w:t>
      </w:r>
    </w:p>
    <w:p w14:paraId="4758A9B8" w14:textId="77777777" w:rsidR="00141F92" w:rsidRDefault="00141F92" w:rsidP="00141F92">
      <w:pPr>
        <w:pStyle w:val="NoSpacing"/>
      </w:pPr>
    </w:p>
    <w:p w14:paraId="2F73D6B4" w14:textId="77777777" w:rsidR="00141F92" w:rsidRDefault="00141F92" w:rsidP="00141F92">
      <w:pPr>
        <w:pStyle w:val="NoSpacing"/>
      </w:pPr>
    </w:p>
    <w:p w14:paraId="0A008F96" w14:textId="77777777" w:rsidR="00141F92" w:rsidRDefault="00141F92" w:rsidP="00141F92">
      <w:pPr>
        <w:pStyle w:val="NoSpacing"/>
      </w:pPr>
      <w:r>
        <w:tab/>
        <w:t>1399</w:t>
      </w:r>
      <w:r>
        <w:tab/>
        <w:t>Sir Thomas Swinburne(q.v.) and Thomas Brigges(q.v.), as the executors</w:t>
      </w:r>
    </w:p>
    <w:p w14:paraId="529118F3" w14:textId="77777777" w:rsidR="00141F92" w:rsidRDefault="00141F92" w:rsidP="00141F92">
      <w:pPr>
        <w:pStyle w:val="NoSpacing"/>
      </w:pPr>
      <w:r>
        <w:tab/>
      </w:r>
      <w:r>
        <w:tab/>
        <w:t xml:space="preserve">of Robert </w:t>
      </w:r>
      <w:proofErr w:type="spellStart"/>
      <w:r>
        <w:t>Bassyngbourne</w:t>
      </w:r>
      <w:proofErr w:type="spellEnd"/>
      <w:r>
        <w:t xml:space="preserve">(q.v.), brought a plaint of trespass and taking </w:t>
      </w:r>
    </w:p>
    <w:p w14:paraId="2377099B" w14:textId="77777777" w:rsidR="00141F92" w:rsidRDefault="00141F92" w:rsidP="00141F92">
      <w:pPr>
        <w:pStyle w:val="NoSpacing"/>
      </w:pPr>
      <w:r>
        <w:tab/>
      </w:r>
      <w:r>
        <w:tab/>
        <w:t>against him.</w:t>
      </w:r>
    </w:p>
    <w:p w14:paraId="28B8454B" w14:textId="77777777" w:rsidR="00141F92" w:rsidRDefault="00141F92" w:rsidP="00141F92">
      <w:pPr>
        <w:pStyle w:val="NoSpacing"/>
      </w:pPr>
      <w:r>
        <w:tab/>
      </w:r>
      <w:r>
        <w:tab/>
        <w:t>(</w:t>
      </w:r>
      <w:hyperlink r:id="rId6" w:history="1">
        <w:r w:rsidRPr="00A0309D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40471AC0" w14:textId="77777777" w:rsidR="00141F92" w:rsidRDefault="00141F92" w:rsidP="00141F92">
      <w:pPr>
        <w:pStyle w:val="NoSpacing"/>
      </w:pPr>
    </w:p>
    <w:p w14:paraId="02D9FCB0" w14:textId="77777777" w:rsidR="00141F92" w:rsidRDefault="00141F92" w:rsidP="00141F92">
      <w:pPr>
        <w:pStyle w:val="NoSpacing"/>
      </w:pPr>
    </w:p>
    <w:p w14:paraId="7FBFA39B" w14:textId="77777777" w:rsidR="00141F92" w:rsidRPr="00B83B39" w:rsidRDefault="00141F92" w:rsidP="00141F92">
      <w:pPr>
        <w:pStyle w:val="NoSpacing"/>
      </w:pPr>
      <w:r>
        <w:t>27 May 2021</w:t>
      </w:r>
    </w:p>
    <w:p w14:paraId="669B58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0BE3" w14:textId="77777777" w:rsidR="00141F92" w:rsidRDefault="00141F92" w:rsidP="009139A6">
      <w:r>
        <w:separator/>
      </w:r>
    </w:p>
  </w:endnote>
  <w:endnote w:type="continuationSeparator" w:id="0">
    <w:p w14:paraId="59CA0915" w14:textId="77777777" w:rsidR="00141F92" w:rsidRDefault="00141F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2B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4F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D4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FCE7" w14:textId="77777777" w:rsidR="00141F92" w:rsidRDefault="00141F92" w:rsidP="009139A6">
      <w:r>
        <w:separator/>
      </w:r>
    </w:p>
  </w:footnote>
  <w:footnote w:type="continuationSeparator" w:id="0">
    <w:p w14:paraId="3F143550" w14:textId="77777777" w:rsidR="00141F92" w:rsidRDefault="00141F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1C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AB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01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92"/>
    <w:rsid w:val="000666E0"/>
    <w:rsid w:val="00141F9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2C28"/>
  <w15:chartTrackingRefBased/>
  <w15:docId w15:val="{72291FD1-5BAD-467E-AEDA-4D7A4E68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41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2025-01-08T20:48:00Z</dcterms:created>
  <dcterms:modified xsi:type="dcterms:W3CDTF">2025-01-08T20:49:00Z</dcterms:modified>
</cp:coreProperties>
</file>