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750F0" w14:textId="77777777" w:rsidR="00C53BFF" w:rsidRDefault="00C53BFF" w:rsidP="00C53B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WALEYS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1918F748" w14:textId="77777777" w:rsidR="00C53BFF" w:rsidRDefault="00C53BFF" w:rsidP="00C53BFF">
      <w:pPr>
        <w:pStyle w:val="NoSpacing"/>
        <w:rPr>
          <w:rFonts w:cs="Times New Roman"/>
          <w:szCs w:val="24"/>
        </w:rPr>
      </w:pPr>
    </w:p>
    <w:p w14:paraId="6DD354CD" w14:textId="77777777" w:rsidR="00C53BFF" w:rsidRDefault="00C53BFF" w:rsidP="00C53BFF">
      <w:pPr>
        <w:pStyle w:val="NoSpacing"/>
        <w:rPr>
          <w:rFonts w:cs="Times New Roman"/>
          <w:szCs w:val="24"/>
        </w:rPr>
      </w:pPr>
    </w:p>
    <w:p w14:paraId="5F693FE5" w14:textId="77777777" w:rsidR="00C53BFF" w:rsidRDefault="00C53BFF" w:rsidP="00C53B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63C5251B" w14:textId="77777777" w:rsidR="00C53BFF" w:rsidRDefault="00C53BFF" w:rsidP="00C53B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1D2D72C0" w14:textId="77777777" w:rsidR="00C53BFF" w:rsidRDefault="00C53BFF" w:rsidP="00C53BFF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7397DF7A" w14:textId="77777777" w:rsidR="00C53BFF" w:rsidRDefault="00C53BFF" w:rsidP="00C53BFF">
      <w:pPr>
        <w:pStyle w:val="NoSpacing"/>
        <w:rPr>
          <w:rFonts w:cs="Times New Roman"/>
          <w:szCs w:val="24"/>
        </w:rPr>
      </w:pPr>
    </w:p>
    <w:p w14:paraId="24654036" w14:textId="77777777" w:rsidR="00C53BFF" w:rsidRDefault="00C53BFF" w:rsidP="00C53BFF">
      <w:pPr>
        <w:pStyle w:val="NoSpacing"/>
        <w:rPr>
          <w:rFonts w:cs="Times New Roman"/>
          <w:szCs w:val="24"/>
        </w:rPr>
      </w:pPr>
    </w:p>
    <w:p w14:paraId="5B5D18E1" w14:textId="77777777" w:rsidR="00C53BFF" w:rsidRDefault="00C53BFF" w:rsidP="00C53B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463E31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718ED" w14:textId="77777777" w:rsidR="00C53BFF" w:rsidRDefault="00C53BFF" w:rsidP="009139A6">
      <w:r>
        <w:separator/>
      </w:r>
    </w:p>
  </w:endnote>
  <w:endnote w:type="continuationSeparator" w:id="0">
    <w:p w14:paraId="37FCEE76" w14:textId="77777777" w:rsidR="00C53BFF" w:rsidRDefault="00C53B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31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EC3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E2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16C90" w14:textId="77777777" w:rsidR="00C53BFF" w:rsidRDefault="00C53BFF" w:rsidP="009139A6">
      <w:r>
        <w:separator/>
      </w:r>
    </w:p>
  </w:footnote>
  <w:footnote w:type="continuationSeparator" w:id="0">
    <w:p w14:paraId="43DB7307" w14:textId="77777777" w:rsidR="00C53BFF" w:rsidRDefault="00C53B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87F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76D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3D7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F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3BF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DA1C"/>
  <w15:chartTrackingRefBased/>
  <w15:docId w15:val="{08B40CB8-45F4-4E21-AB96-B0FB613D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2024-09-29T15:37:00Z</dcterms:created>
  <dcterms:modified xsi:type="dcterms:W3CDTF">2024-09-29T15:37:00Z</dcterms:modified>
</cp:coreProperties>
</file>