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62" w:rsidRDefault="00BA5D62" w:rsidP="00BA5D62">
      <w:pPr>
        <w:pStyle w:val="NoSpacing"/>
      </w:pPr>
      <w:r>
        <w:rPr>
          <w:u w:val="single"/>
        </w:rPr>
        <w:t>John WALEYS</w:t>
      </w:r>
      <w:r>
        <w:t xml:space="preserve">      (fl.1431-2)</w:t>
      </w:r>
    </w:p>
    <w:p w:rsidR="00BA5D62" w:rsidRDefault="00BA5D62" w:rsidP="00BA5D62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Fletcher.</w:t>
      </w:r>
      <w:proofErr w:type="gramEnd"/>
    </w:p>
    <w:p w:rsidR="00BA5D62" w:rsidRDefault="00BA5D62" w:rsidP="00BA5D62">
      <w:pPr>
        <w:pStyle w:val="NoSpacing"/>
      </w:pPr>
    </w:p>
    <w:p w:rsidR="00BA5D62" w:rsidRDefault="00BA5D62" w:rsidP="00BA5D62">
      <w:pPr>
        <w:pStyle w:val="NoSpacing"/>
      </w:pPr>
    </w:p>
    <w:p w:rsidR="00BA5D62" w:rsidRDefault="00BA5D62" w:rsidP="00BA5D62">
      <w:pPr>
        <w:pStyle w:val="NoSpacing"/>
      </w:pPr>
      <w:r>
        <w:t xml:space="preserve">         1431-2</w:t>
      </w:r>
      <w:r>
        <w:tab/>
        <w:t>He became a Freeman.  (C.F.N.p.143)</w:t>
      </w:r>
    </w:p>
    <w:p w:rsidR="00BA5D62" w:rsidRDefault="00BA5D62" w:rsidP="00BA5D62">
      <w:pPr>
        <w:pStyle w:val="NoSpacing"/>
      </w:pPr>
    </w:p>
    <w:p w:rsidR="00BA5D62" w:rsidRDefault="00BA5D62" w:rsidP="00BA5D62">
      <w:pPr>
        <w:pStyle w:val="NoSpacing"/>
      </w:pPr>
    </w:p>
    <w:p w:rsidR="00BA5D62" w:rsidRDefault="00BA5D62" w:rsidP="00BA5D62">
      <w:pPr>
        <w:pStyle w:val="NoSpacing"/>
      </w:pPr>
      <w:r>
        <w:t>8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D62" w:rsidRDefault="00BA5D62" w:rsidP="00920DE3">
      <w:pPr>
        <w:spacing w:after="0" w:line="240" w:lineRule="auto"/>
      </w:pPr>
      <w:r>
        <w:separator/>
      </w:r>
    </w:p>
  </w:endnote>
  <w:endnote w:type="continuationSeparator" w:id="0">
    <w:p w:rsidR="00BA5D62" w:rsidRDefault="00BA5D6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D62" w:rsidRDefault="00BA5D62" w:rsidP="00920DE3">
      <w:pPr>
        <w:spacing w:after="0" w:line="240" w:lineRule="auto"/>
      </w:pPr>
      <w:r>
        <w:separator/>
      </w:r>
    </w:p>
  </w:footnote>
  <w:footnote w:type="continuationSeparator" w:id="0">
    <w:p w:rsidR="00BA5D62" w:rsidRDefault="00BA5D6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62"/>
    <w:rsid w:val="00120749"/>
    <w:rsid w:val="00624CAE"/>
    <w:rsid w:val="00920DE3"/>
    <w:rsid w:val="00BA5D62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2014-04-24T19:44:00Z</dcterms:created>
  <dcterms:modified xsi:type="dcterms:W3CDTF">2014-04-24T19:44:00Z</dcterms:modified>
</cp:coreProperties>
</file>