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41C08" w14:textId="77777777" w:rsidR="00102065" w:rsidRDefault="00102065" w:rsidP="0010206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WALEYS</w:t>
      </w:r>
      <w:r>
        <w:rPr>
          <w:rFonts w:cs="Times New Roman"/>
          <w:szCs w:val="24"/>
        </w:rPr>
        <w:t xml:space="preserve">       (fl.1400’s)</w:t>
      </w:r>
    </w:p>
    <w:p w14:paraId="3684482E" w14:textId="77777777" w:rsidR="00102065" w:rsidRDefault="00102065" w:rsidP="0010206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Ipswich.</w:t>
      </w:r>
    </w:p>
    <w:p w14:paraId="0BD1EE7F" w14:textId="77777777" w:rsidR="00102065" w:rsidRDefault="00102065" w:rsidP="00102065">
      <w:pPr>
        <w:pStyle w:val="NoSpacing"/>
        <w:rPr>
          <w:rFonts w:cs="Times New Roman"/>
          <w:szCs w:val="24"/>
        </w:rPr>
      </w:pPr>
    </w:p>
    <w:p w14:paraId="0FB73330" w14:textId="77777777" w:rsidR="00102065" w:rsidRDefault="00102065" w:rsidP="00102065">
      <w:pPr>
        <w:pStyle w:val="NoSpacing"/>
        <w:rPr>
          <w:rFonts w:cs="Times New Roman"/>
          <w:szCs w:val="24"/>
        </w:rPr>
      </w:pPr>
    </w:p>
    <w:p w14:paraId="023382FF" w14:textId="77777777" w:rsidR="00102065" w:rsidRDefault="00102065" w:rsidP="0010206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early 1400’s</w:t>
      </w:r>
      <w:r>
        <w:rPr>
          <w:rFonts w:cs="Times New Roman"/>
          <w:szCs w:val="24"/>
        </w:rPr>
        <w:tab/>
        <w:t>He bought a consignment of iron, wine and salt, total value £31 13s 4d, from</w:t>
      </w:r>
    </w:p>
    <w:p w14:paraId="0D3519DA" w14:textId="77777777" w:rsidR="00102065" w:rsidRDefault="00102065" w:rsidP="0010206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Roger Gosnold, merchant(q.v.).</w:t>
      </w:r>
    </w:p>
    <w:p w14:paraId="492D6FED" w14:textId="77777777" w:rsidR="00102065" w:rsidRDefault="00102065" w:rsidP="0010206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(“Late Medieval Ipswich, Trade and Industry” by Nicholas </w:t>
      </w:r>
      <w:proofErr w:type="spellStart"/>
      <w:r>
        <w:rPr>
          <w:rFonts w:cs="Times New Roman"/>
          <w:szCs w:val="24"/>
        </w:rPr>
        <w:t>R.Amor</w:t>
      </w:r>
      <w:proofErr w:type="spellEnd"/>
      <w:r>
        <w:rPr>
          <w:rFonts w:cs="Times New Roman"/>
          <w:szCs w:val="24"/>
        </w:rPr>
        <w:t>, published in</w:t>
      </w:r>
    </w:p>
    <w:p w14:paraId="6F2BBC9D" w14:textId="77777777" w:rsidR="00102065" w:rsidRDefault="00102065" w:rsidP="00102065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>2011, published by the Boydell Press p.68)</w:t>
      </w:r>
    </w:p>
    <w:p w14:paraId="7BEFC8AB" w14:textId="77777777" w:rsidR="00102065" w:rsidRDefault="00102065" w:rsidP="00102065">
      <w:pPr>
        <w:pStyle w:val="NoSpacing"/>
        <w:rPr>
          <w:rFonts w:cs="Times New Roman"/>
          <w:szCs w:val="24"/>
        </w:rPr>
      </w:pPr>
    </w:p>
    <w:p w14:paraId="38F24F38" w14:textId="77777777" w:rsidR="00102065" w:rsidRDefault="00102065" w:rsidP="00102065">
      <w:pPr>
        <w:pStyle w:val="NoSpacing"/>
        <w:rPr>
          <w:rFonts w:cs="Times New Roman"/>
          <w:szCs w:val="24"/>
        </w:rPr>
      </w:pPr>
    </w:p>
    <w:p w14:paraId="42D5DE00" w14:textId="77777777" w:rsidR="00102065" w:rsidRDefault="00102065" w:rsidP="0010206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21 May 2025</w:t>
      </w:r>
    </w:p>
    <w:p w14:paraId="550A60A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6CA33" w14:textId="77777777" w:rsidR="00102065" w:rsidRDefault="00102065" w:rsidP="009139A6">
      <w:r>
        <w:separator/>
      </w:r>
    </w:p>
  </w:endnote>
  <w:endnote w:type="continuationSeparator" w:id="0">
    <w:p w14:paraId="4B9E5757" w14:textId="77777777" w:rsidR="00102065" w:rsidRDefault="0010206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FF26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E84A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6A44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E0F4F" w14:textId="77777777" w:rsidR="00102065" w:rsidRDefault="00102065" w:rsidP="009139A6">
      <w:r>
        <w:separator/>
      </w:r>
    </w:p>
  </w:footnote>
  <w:footnote w:type="continuationSeparator" w:id="0">
    <w:p w14:paraId="1591D766" w14:textId="77777777" w:rsidR="00102065" w:rsidRDefault="0010206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2751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0575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5ABC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065"/>
    <w:rsid w:val="000666E0"/>
    <w:rsid w:val="000A2E7A"/>
    <w:rsid w:val="00102065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9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A43FB1"/>
  <w15:chartTrackingRefBased/>
  <w15:docId w15:val="{909AC853-EE8A-4219-93E3-2AFFB40C4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3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2025-05-23T15:12:00Z</dcterms:created>
  <dcterms:modified xsi:type="dcterms:W3CDTF">2025-05-23T15:15:00Z</dcterms:modified>
</cp:coreProperties>
</file>