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E17F7" w14:textId="77777777" w:rsidR="008503B1" w:rsidRDefault="008503B1" w:rsidP="00850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WALEYS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fl.1413)</w:t>
      </w:r>
    </w:p>
    <w:p w14:paraId="7A9A4E25" w14:textId="77777777" w:rsidR="008503B1" w:rsidRDefault="008503B1" w:rsidP="008503B1">
      <w:pPr>
        <w:pStyle w:val="NoSpacing"/>
        <w:rPr>
          <w:rFonts w:cs="Times New Roman"/>
          <w:szCs w:val="24"/>
        </w:rPr>
      </w:pPr>
    </w:p>
    <w:p w14:paraId="0CB4E578" w14:textId="77777777" w:rsidR="008503B1" w:rsidRDefault="008503B1" w:rsidP="008503B1">
      <w:pPr>
        <w:pStyle w:val="NoSpacing"/>
        <w:rPr>
          <w:rFonts w:cs="Times New Roman"/>
          <w:szCs w:val="24"/>
        </w:rPr>
      </w:pPr>
    </w:p>
    <w:p w14:paraId="12D3E22C" w14:textId="77777777" w:rsidR="008503B1" w:rsidRDefault="008503B1" w:rsidP="00850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May1413</w:t>
      </w:r>
      <w:r>
        <w:rPr>
          <w:rFonts w:cs="Times New Roman"/>
          <w:szCs w:val="24"/>
        </w:rPr>
        <w:tab/>
        <w:t>He was appointed searcher in the port of Chichester and all adjacent</w:t>
      </w:r>
    </w:p>
    <w:p w14:paraId="65986096" w14:textId="77777777" w:rsidR="008503B1" w:rsidRDefault="008503B1" w:rsidP="00850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ports and places.     (C.F.R. 1413-22 p.45)</w:t>
      </w:r>
    </w:p>
    <w:p w14:paraId="21BE59F3" w14:textId="77777777" w:rsidR="008503B1" w:rsidRDefault="008503B1" w:rsidP="008503B1">
      <w:pPr>
        <w:pStyle w:val="NoSpacing"/>
        <w:rPr>
          <w:rFonts w:cs="Times New Roman"/>
          <w:szCs w:val="24"/>
        </w:rPr>
      </w:pPr>
    </w:p>
    <w:p w14:paraId="1E8D71A2" w14:textId="77777777" w:rsidR="008503B1" w:rsidRDefault="008503B1" w:rsidP="008503B1">
      <w:pPr>
        <w:pStyle w:val="NoSpacing"/>
        <w:rPr>
          <w:rFonts w:cs="Times New Roman"/>
          <w:szCs w:val="24"/>
        </w:rPr>
      </w:pPr>
    </w:p>
    <w:p w14:paraId="334D09BA" w14:textId="77777777" w:rsidR="008503B1" w:rsidRDefault="008503B1" w:rsidP="008503B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3 July 2024</w:t>
      </w:r>
    </w:p>
    <w:p w14:paraId="2F75D40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0DDA59" w14:textId="77777777" w:rsidR="008503B1" w:rsidRDefault="008503B1" w:rsidP="009139A6">
      <w:r>
        <w:separator/>
      </w:r>
    </w:p>
  </w:endnote>
  <w:endnote w:type="continuationSeparator" w:id="0">
    <w:p w14:paraId="123C801B" w14:textId="77777777" w:rsidR="008503B1" w:rsidRDefault="008503B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05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AC32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47F1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6F723" w14:textId="77777777" w:rsidR="008503B1" w:rsidRDefault="008503B1" w:rsidP="009139A6">
      <w:r>
        <w:separator/>
      </w:r>
    </w:p>
  </w:footnote>
  <w:footnote w:type="continuationSeparator" w:id="0">
    <w:p w14:paraId="325610F5" w14:textId="77777777" w:rsidR="008503B1" w:rsidRDefault="008503B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8321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22BB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645EE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3B1"/>
    <w:rsid w:val="000666E0"/>
    <w:rsid w:val="001C5947"/>
    <w:rsid w:val="002510B7"/>
    <w:rsid w:val="00270799"/>
    <w:rsid w:val="005C130B"/>
    <w:rsid w:val="00826F5C"/>
    <w:rsid w:val="008503B1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99A87"/>
  <w15:chartTrackingRefBased/>
  <w15:docId w15:val="{E3BCAEA9-F1D5-4226-99D4-32D19C2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2024-07-03T20:04:00Z</dcterms:created>
  <dcterms:modified xsi:type="dcterms:W3CDTF">2024-07-03T20:05:00Z</dcterms:modified>
</cp:coreProperties>
</file>