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3473" w14:textId="77777777" w:rsidR="0047756B" w:rsidRDefault="0047756B" w:rsidP="004775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WALKER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7483FE69" w14:textId="77777777" w:rsidR="0047756B" w:rsidRDefault="0047756B" w:rsidP="004775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Hereford. Fletcher.</w:t>
      </w:r>
    </w:p>
    <w:p w14:paraId="06C3EBCC" w14:textId="77777777" w:rsidR="0047756B" w:rsidRDefault="0047756B" w:rsidP="0047756B">
      <w:pPr>
        <w:pStyle w:val="NoSpacing"/>
        <w:rPr>
          <w:rFonts w:cs="Times New Roman"/>
          <w:szCs w:val="24"/>
        </w:rPr>
      </w:pPr>
    </w:p>
    <w:p w14:paraId="2539A915" w14:textId="77777777" w:rsidR="0047756B" w:rsidRDefault="0047756B" w:rsidP="0047756B">
      <w:pPr>
        <w:pStyle w:val="NoSpacing"/>
        <w:rPr>
          <w:rFonts w:cs="Times New Roman"/>
          <w:szCs w:val="24"/>
        </w:rPr>
      </w:pPr>
    </w:p>
    <w:p w14:paraId="30185868" w14:textId="77777777" w:rsidR="0047756B" w:rsidRDefault="0047756B" w:rsidP="004775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Henry Meton(q.v.) brought a plaint of trespass and assault against him and </w:t>
      </w:r>
    </w:p>
    <w:p w14:paraId="31045617" w14:textId="77777777" w:rsidR="0047756B" w:rsidRPr="0059423E" w:rsidRDefault="0047756B" w:rsidP="004775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11 others.</w:t>
      </w:r>
    </w:p>
    <w:p w14:paraId="0E676EB3" w14:textId="77777777" w:rsidR="0047756B" w:rsidRDefault="0047756B" w:rsidP="004775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A2462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310E814D" w14:textId="77777777" w:rsidR="0047756B" w:rsidRDefault="0047756B" w:rsidP="0047756B">
      <w:pPr>
        <w:pStyle w:val="NoSpacing"/>
        <w:rPr>
          <w:rFonts w:cs="Times New Roman"/>
          <w:szCs w:val="24"/>
        </w:rPr>
      </w:pPr>
    </w:p>
    <w:p w14:paraId="14832A43" w14:textId="77777777" w:rsidR="0047756B" w:rsidRDefault="0047756B" w:rsidP="0047756B">
      <w:pPr>
        <w:pStyle w:val="NoSpacing"/>
        <w:rPr>
          <w:rFonts w:cs="Times New Roman"/>
          <w:szCs w:val="24"/>
        </w:rPr>
      </w:pPr>
    </w:p>
    <w:p w14:paraId="06F9042A" w14:textId="77777777" w:rsidR="0047756B" w:rsidRDefault="0047756B" w:rsidP="004775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00322C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D875" w14:textId="77777777" w:rsidR="0047756B" w:rsidRDefault="0047756B" w:rsidP="009139A6">
      <w:r>
        <w:separator/>
      </w:r>
    </w:p>
  </w:endnote>
  <w:endnote w:type="continuationSeparator" w:id="0">
    <w:p w14:paraId="0A3886A4" w14:textId="77777777" w:rsidR="0047756B" w:rsidRDefault="004775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4F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90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5E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B0D7" w14:textId="77777777" w:rsidR="0047756B" w:rsidRDefault="0047756B" w:rsidP="009139A6">
      <w:r>
        <w:separator/>
      </w:r>
    </w:p>
  </w:footnote>
  <w:footnote w:type="continuationSeparator" w:id="0">
    <w:p w14:paraId="2CE1EDD2" w14:textId="77777777" w:rsidR="0047756B" w:rsidRDefault="004775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45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AB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CB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6B"/>
    <w:rsid w:val="000666E0"/>
    <w:rsid w:val="001F7884"/>
    <w:rsid w:val="002510B7"/>
    <w:rsid w:val="00270799"/>
    <w:rsid w:val="004775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67D2E"/>
  <w15:chartTrackingRefBased/>
  <w15:docId w15:val="{42610398-81B0-48E2-8152-C455E332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7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2025-02-20T20:48:00Z</dcterms:created>
  <dcterms:modified xsi:type="dcterms:W3CDTF">2025-02-20T20:48:00Z</dcterms:modified>
</cp:coreProperties>
</file>