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D03AD" w14:textId="77777777" w:rsidR="00880EC3" w:rsidRDefault="00880EC3" w:rsidP="00880E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WALKER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3402BB12" w14:textId="77777777" w:rsidR="00880EC3" w:rsidRDefault="00880EC3" w:rsidP="00880E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Ripon. Fuller.</w:t>
      </w:r>
    </w:p>
    <w:p w14:paraId="67CF765B" w14:textId="77777777" w:rsidR="00880EC3" w:rsidRDefault="00880EC3" w:rsidP="00880EC3">
      <w:pPr>
        <w:pStyle w:val="NoSpacing"/>
        <w:rPr>
          <w:rFonts w:cs="Times New Roman"/>
          <w:szCs w:val="24"/>
        </w:rPr>
      </w:pPr>
    </w:p>
    <w:p w14:paraId="1CFC7E14" w14:textId="77777777" w:rsidR="00880EC3" w:rsidRDefault="00880EC3" w:rsidP="00880EC3">
      <w:pPr>
        <w:pStyle w:val="NoSpacing"/>
        <w:rPr>
          <w:rFonts w:cs="Times New Roman"/>
          <w:szCs w:val="24"/>
        </w:rPr>
      </w:pPr>
    </w:p>
    <w:p w14:paraId="1D7D8E8C" w14:textId="77777777" w:rsidR="00880EC3" w:rsidRDefault="00880EC3" w:rsidP="00880E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Wrampayne</w:t>
      </w:r>
      <w:proofErr w:type="spellEnd"/>
      <w:r>
        <w:rPr>
          <w:rFonts w:cs="Times New Roman"/>
          <w:szCs w:val="24"/>
        </w:rPr>
        <w:t xml:space="preserve"> of Ripon, merchant(q.v.), brought a plaint of debt</w:t>
      </w:r>
    </w:p>
    <w:p w14:paraId="74D25D0F" w14:textId="77777777" w:rsidR="00880EC3" w:rsidRDefault="00880EC3" w:rsidP="00880E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two others.</w:t>
      </w:r>
    </w:p>
    <w:p w14:paraId="4548FE3D" w14:textId="77777777" w:rsidR="00880EC3" w:rsidRDefault="00880EC3" w:rsidP="00880EC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1D31B5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1C4E3252" w14:textId="77777777" w:rsidR="00880EC3" w:rsidRDefault="00880EC3" w:rsidP="00880EC3">
      <w:pPr>
        <w:pStyle w:val="NoSpacing"/>
        <w:rPr>
          <w:rFonts w:cs="Times New Roman"/>
          <w:szCs w:val="24"/>
        </w:rPr>
      </w:pPr>
    </w:p>
    <w:p w14:paraId="7EED2430" w14:textId="77777777" w:rsidR="00880EC3" w:rsidRDefault="00880EC3" w:rsidP="00880EC3">
      <w:pPr>
        <w:pStyle w:val="NoSpacing"/>
        <w:rPr>
          <w:rFonts w:cs="Times New Roman"/>
          <w:szCs w:val="24"/>
        </w:rPr>
      </w:pPr>
    </w:p>
    <w:p w14:paraId="6A9252AD" w14:textId="77777777" w:rsidR="00880EC3" w:rsidRDefault="00880EC3" w:rsidP="00880E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August 2024</w:t>
      </w:r>
    </w:p>
    <w:p w14:paraId="1E57D7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9F2A9" w14:textId="77777777" w:rsidR="00880EC3" w:rsidRDefault="00880EC3" w:rsidP="009139A6">
      <w:r>
        <w:separator/>
      </w:r>
    </w:p>
  </w:endnote>
  <w:endnote w:type="continuationSeparator" w:id="0">
    <w:p w14:paraId="301E29A0" w14:textId="77777777" w:rsidR="00880EC3" w:rsidRDefault="00880E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A70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C29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6C6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2A9DF" w14:textId="77777777" w:rsidR="00880EC3" w:rsidRDefault="00880EC3" w:rsidP="009139A6">
      <w:r>
        <w:separator/>
      </w:r>
    </w:p>
  </w:footnote>
  <w:footnote w:type="continuationSeparator" w:id="0">
    <w:p w14:paraId="2DF6E6FC" w14:textId="77777777" w:rsidR="00880EC3" w:rsidRDefault="00880E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F3F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491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531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C3"/>
    <w:rsid w:val="000666E0"/>
    <w:rsid w:val="002510B7"/>
    <w:rsid w:val="00270799"/>
    <w:rsid w:val="005C130B"/>
    <w:rsid w:val="005E1FE7"/>
    <w:rsid w:val="00826F5C"/>
    <w:rsid w:val="00880EC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F407"/>
  <w15:chartTrackingRefBased/>
  <w15:docId w15:val="{F573048A-3800-4B3D-83BC-BCF4BE40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80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2024-08-29T06:49:00Z</dcterms:created>
  <dcterms:modified xsi:type="dcterms:W3CDTF">2024-08-29T06:50:00Z</dcterms:modified>
</cp:coreProperties>
</file>