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B3454" w14:textId="77777777" w:rsidR="004B25CA" w:rsidRDefault="004B25CA" w:rsidP="004B25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WALKER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fl.1458)</w:t>
      </w:r>
    </w:p>
    <w:p w14:paraId="19F369DD" w14:textId="77777777" w:rsidR="004B25CA" w:rsidRDefault="004B25CA" w:rsidP="004B25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Ripon. Walker.</w:t>
      </w:r>
    </w:p>
    <w:p w14:paraId="2A30F39E" w14:textId="77777777" w:rsidR="004B25CA" w:rsidRDefault="004B25CA" w:rsidP="004B25CA">
      <w:pPr>
        <w:pStyle w:val="NoSpacing"/>
        <w:rPr>
          <w:rFonts w:cs="Times New Roman"/>
          <w:szCs w:val="24"/>
        </w:rPr>
      </w:pPr>
    </w:p>
    <w:p w14:paraId="32FEADF2" w14:textId="77777777" w:rsidR="004B25CA" w:rsidRDefault="004B25CA" w:rsidP="004B25CA">
      <w:pPr>
        <w:pStyle w:val="NoSpacing"/>
        <w:rPr>
          <w:rFonts w:cs="Times New Roman"/>
          <w:szCs w:val="24"/>
        </w:rPr>
      </w:pPr>
    </w:p>
    <w:p w14:paraId="6F63E392" w14:textId="77777777" w:rsidR="004B25CA" w:rsidRDefault="004B25CA" w:rsidP="004B25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1458</w:t>
      </w:r>
      <w:r>
        <w:rPr>
          <w:rFonts w:cs="Times New Roman"/>
          <w:szCs w:val="24"/>
        </w:rPr>
        <w:tab/>
        <w:t xml:space="preserve">William Canche of London, </w:t>
      </w:r>
      <w:proofErr w:type="spellStart"/>
      <w:r>
        <w:rPr>
          <w:rFonts w:cs="Times New Roman"/>
          <w:szCs w:val="24"/>
        </w:rPr>
        <w:t>woolman</w:t>
      </w:r>
      <w:proofErr w:type="spellEnd"/>
      <w:r>
        <w:rPr>
          <w:rFonts w:cs="Times New Roman"/>
          <w:szCs w:val="24"/>
        </w:rPr>
        <w:t>(q.v.), brought a plaint of debt</w:t>
      </w:r>
    </w:p>
    <w:p w14:paraId="661E3CE4" w14:textId="77777777" w:rsidR="004B25CA" w:rsidRDefault="004B25CA" w:rsidP="004B25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against him and three others.</w:t>
      </w:r>
    </w:p>
    <w:p w14:paraId="3112E38D" w14:textId="77777777" w:rsidR="004B25CA" w:rsidRDefault="004B25CA" w:rsidP="004B25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0C75CD">
          <w:rPr>
            <w:rStyle w:val="Hyperlink"/>
            <w:rFonts w:cs="Times New Roman"/>
            <w:szCs w:val="24"/>
          </w:rPr>
          <w:t>https://waalt.uh.edu/index.php/CP40/788</w:t>
        </w:r>
      </w:hyperlink>
      <w:r>
        <w:rPr>
          <w:rFonts w:cs="Times New Roman"/>
          <w:szCs w:val="24"/>
        </w:rPr>
        <w:t xml:space="preserve"> )</w:t>
      </w:r>
    </w:p>
    <w:p w14:paraId="3CB06134" w14:textId="77777777" w:rsidR="004B25CA" w:rsidRDefault="004B25CA" w:rsidP="004B25CA">
      <w:pPr>
        <w:pStyle w:val="NoSpacing"/>
        <w:rPr>
          <w:rFonts w:cs="Times New Roman"/>
          <w:szCs w:val="24"/>
        </w:rPr>
      </w:pPr>
    </w:p>
    <w:p w14:paraId="558DDE95" w14:textId="77777777" w:rsidR="004B25CA" w:rsidRDefault="004B25CA" w:rsidP="004B25CA">
      <w:pPr>
        <w:pStyle w:val="NoSpacing"/>
        <w:rPr>
          <w:rFonts w:cs="Times New Roman"/>
          <w:szCs w:val="24"/>
        </w:rPr>
      </w:pPr>
    </w:p>
    <w:p w14:paraId="3EA0DA0A" w14:textId="77777777" w:rsidR="004B25CA" w:rsidRDefault="004B25CA" w:rsidP="004B25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August 2024</w:t>
      </w:r>
    </w:p>
    <w:p w14:paraId="75F8683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443871" w14:textId="77777777" w:rsidR="004B25CA" w:rsidRDefault="004B25CA" w:rsidP="009139A6">
      <w:r>
        <w:separator/>
      </w:r>
    </w:p>
  </w:endnote>
  <w:endnote w:type="continuationSeparator" w:id="0">
    <w:p w14:paraId="678963AB" w14:textId="77777777" w:rsidR="004B25CA" w:rsidRDefault="004B25C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8D326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41AF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52B0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73DA84" w14:textId="77777777" w:rsidR="004B25CA" w:rsidRDefault="004B25CA" w:rsidP="009139A6">
      <w:r>
        <w:separator/>
      </w:r>
    </w:p>
  </w:footnote>
  <w:footnote w:type="continuationSeparator" w:id="0">
    <w:p w14:paraId="4B0D8D57" w14:textId="77777777" w:rsidR="004B25CA" w:rsidRDefault="004B25C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A432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BAE4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03CC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CA"/>
    <w:rsid w:val="000666E0"/>
    <w:rsid w:val="002510B7"/>
    <w:rsid w:val="00270799"/>
    <w:rsid w:val="004B25CA"/>
    <w:rsid w:val="005C130B"/>
    <w:rsid w:val="00826F5C"/>
    <w:rsid w:val="009139A6"/>
    <w:rsid w:val="009411C2"/>
    <w:rsid w:val="009448BB"/>
    <w:rsid w:val="00947624"/>
    <w:rsid w:val="00A3176C"/>
    <w:rsid w:val="00AE65F8"/>
    <w:rsid w:val="00B5443E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BF3AB"/>
  <w15:chartTrackingRefBased/>
  <w15:docId w15:val="{3E0FBEA2-73FD-44FD-B7A2-CA5C56A4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B25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8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2024-08-12T11:14:00Z</dcterms:created>
  <dcterms:modified xsi:type="dcterms:W3CDTF">2024-08-12T11:15:00Z</dcterms:modified>
</cp:coreProperties>
</file>