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FFB9" w14:textId="77777777" w:rsidR="003E09A9" w:rsidRDefault="003E09A9" w:rsidP="003E0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WALKER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d.1423)</w:t>
      </w:r>
    </w:p>
    <w:p w14:paraId="56B91873" w14:textId="77777777" w:rsidR="003E09A9" w:rsidRDefault="003E09A9" w:rsidP="003E0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St.Leonard’s</w:t>
      </w:r>
      <w:proofErr w:type="spellEnd"/>
      <w:proofErr w:type="gramEnd"/>
      <w:r>
        <w:rPr>
          <w:rFonts w:cs="Times New Roman"/>
          <w:szCs w:val="24"/>
        </w:rPr>
        <w:t xml:space="preserve"> Chantry at </w:t>
      </w:r>
      <w:proofErr w:type="spellStart"/>
      <w:r>
        <w:rPr>
          <w:rFonts w:cs="Times New Roman"/>
          <w:szCs w:val="24"/>
        </w:rPr>
        <w:t>Piriton</w:t>
      </w:r>
      <w:proofErr w:type="spellEnd"/>
      <w:r>
        <w:rPr>
          <w:rFonts w:cs="Times New Roman"/>
          <w:szCs w:val="24"/>
        </w:rPr>
        <w:t xml:space="preserve"> in Lydney, Gloucestershire.</w:t>
      </w:r>
    </w:p>
    <w:p w14:paraId="15EBCF1E" w14:textId="77777777" w:rsidR="003E09A9" w:rsidRDefault="003E09A9" w:rsidP="003E09A9">
      <w:pPr>
        <w:pStyle w:val="NoSpacing"/>
        <w:rPr>
          <w:rFonts w:cs="Times New Roman"/>
          <w:szCs w:val="24"/>
        </w:rPr>
      </w:pPr>
    </w:p>
    <w:p w14:paraId="1275757D" w14:textId="77777777" w:rsidR="003E09A9" w:rsidRDefault="003E09A9" w:rsidP="003E09A9">
      <w:pPr>
        <w:pStyle w:val="NoSpacing"/>
        <w:rPr>
          <w:rFonts w:cs="Times New Roman"/>
          <w:szCs w:val="24"/>
        </w:rPr>
      </w:pPr>
    </w:p>
    <w:p w14:paraId="3F28E9BE" w14:textId="77777777" w:rsidR="003E09A9" w:rsidRDefault="003E09A9" w:rsidP="003E0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Sep.1423</w:t>
      </w:r>
      <w:r>
        <w:rPr>
          <w:rFonts w:cs="Times New Roman"/>
          <w:szCs w:val="24"/>
        </w:rPr>
        <w:tab/>
        <w:t>He had died by this time.</w:t>
      </w:r>
    </w:p>
    <w:p w14:paraId="1F9BF3BE" w14:textId="77777777" w:rsidR="003E09A9" w:rsidRDefault="003E09A9" w:rsidP="003E0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www.melocki.org.uk/docese/Lydney.html</w:t>
        </w:r>
      </w:hyperlink>
      <w:r>
        <w:rPr>
          <w:rFonts w:cs="Times New Roman"/>
          <w:szCs w:val="24"/>
        </w:rPr>
        <w:t>)</w:t>
      </w:r>
    </w:p>
    <w:p w14:paraId="3CE29212" w14:textId="77777777" w:rsidR="003E09A9" w:rsidRDefault="003E09A9" w:rsidP="003E09A9">
      <w:pPr>
        <w:pStyle w:val="NoSpacing"/>
        <w:rPr>
          <w:rFonts w:cs="Times New Roman"/>
          <w:szCs w:val="24"/>
        </w:rPr>
      </w:pPr>
    </w:p>
    <w:p w14:paraId="5B0A9268" w14:textId="77777777" w:rsidR="003E09A9" w:rsidRDefault="003E09A9" w:rsidP="003E09A9">
      <w:pPr>
        <w:pStyle w:val="NoSpacing"/>
        <w:rPr>
          <w:rFonts w:cs="Times New Roman"/>
          <w:szCs w:val="24"/>
        </w:rPr>
      </w:pPr>
    </w:p>
    <w:p w14:paraId="3F9F7FC4" w14:textId="77777777" w:rsidR="003E09A9" w:rsidRDefault="003E09A9" w:rsidP="003E0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0642D5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AAF5" w14:textId="77777777" w:rsidR="003E09A9" w:rsidRDefault="003E09A9" w:rsidP="009139A6">
      <w:r>
        <w:separator/>
      </w:r>
    </w:p>
  </w:endnote>
  <w:endnote w:type="continuationSeparator" w:id="0">
    <w:p w14:paraId="2EBCA514" w14:textId="77777777" w:rsidR="003E09A9" w:rsidRDefault="003E09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5E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DA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F0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16D3" w14:textId="77777777" w:rsidR="003E09A9" w:rsidRDefault="003E09A9" w:rsidP="009139A6">
      <w:r>
        <w:separator/>
      </w:r>
    </w:p>
  </w:footnote>
  <w:footnote w:type="continuationSeparator" w:id="0">
    <w:p w14:paraId="20F3C52E" w14:textId="77777777" w:rsidR="003E09A9" w:rsidRDefault="003E09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96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82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9E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A9"/>
    <w:rsid w:val="000666E0"/>
    <w:rsid w:val="00160E94"/>
    <w:rsid w:val="002510B7"/>
    <w:rsid w:val="00270799"/>
    <w:rsid w:val="003E09A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673D"/>
  <w15:chartTrackingRefBased/>
  <w15:docId w15:val="{1B5748BD-BACB-4AED-A112-43ED7000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0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ocese/Lydne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2025-02-09T16:37:00Z</dcterms:created>
  <dcterms:modified xsi:type="dcterms:W3CDTF">2025-02-09T16:38:00Z</dcterms:modified>
</cp:coreProperties>
</file>