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20C58" w14:textId="77777777" w:rsidR="00415954" w:rsidRDefault="00415954" w:rsidP="004159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WALKER</w:t>
      </w:r>
      <w:r>
        <w:rPr>
          <w:rFonts w:cs="Times New Roman"/>
          <w:szCs w:val="24"/>
        </w:rPr>
        <w:t xml:space="preserve"> 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78306E0C" w14:textId="77777777" w:rsidR="00415954" w:rsidRDefault="00415954" w:rsidP="004159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Cubberley, Gloucestershire. Husbandman.</w:t>
      </w:r>
    </w:p>
    <w:p w14:paraId="74FAB9A4" w14:textId="77777777" w:rsidR="00415954" w:rsidRDefault="00415954" w:rsidP="00415954">
      <w:pPr>
        <w:pStyle w:val="NoSpacing"/>
        <w:rPr>
          <w:rFonts w:cs="Times New Roman"/>
          <w:szCs w:val="24"/>
        </w:rPr>
      </w:pPr>
    </w:p>
    <w:p w14:paraId="51B0CF60" w14:textId="77777777" w:rsidR="00415954" w:rsidRDefault="00415954" w:rsidP="00415954">
      <w:pPr>
        <w:pStyle w:val="NoSpacing"/>
        <w:rPr>
          <w:rFonts w:cs="Times New Roman"/>
          <w:szCs w:val="24"/>
        </w:rPr>
      </w:pPr>
    </w:p>
    <w:p w14:paraId="07106707" w14:textId="77777777" w:rsidR="00415954" w:rsidRDefault="00415954" w:rsidP="004159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Feb.1453</w:t>
      </w:r>
      <w:r>
        <w:rPr>
          <w:rFonts w:cs="Times New Roman"/>
          <w:szCs w:val="24"/>
        </w:rPr>
        <w:tab/>
        <w:t>He was pardoned for not appearing to answer William Garston of</w:t>
      </w:r>
    </w:p>
    <w:p w14:paraId="1B4D2028" w14:textId="77777777" w:rsidR="00415954" w:rsidRDefault="00415954" w:rsidP="004159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Lyfford</w:t>
      </w:r>
      <w:proofErr w:type="spellEnd"/>
      <w:r>
        <w:rPr>
          <w:rFonts w:cs="Times New Roman"/>
          <w:szCs w:val="24"/>
        </w:rPr>
        <w:t>, Berkshire(q.v.), touching a debt of £7.</w:t>
      </w:r>
    </w:p>
    <w:p w14:paraId="78D7633D" w14:textId="77777777" w:rsidR="00415954" w:rsidRDefault="00415954" w:rsidP="004159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p.7)</w:t>
      </w:r>
    </w:p>
    <w:p w14:paraId="7A070AA6" w14:textId="77777777" w:rsidR="00415954" w:rsidRDefault="00415954" w:rsidP="00415954">
      <w:pPr>
        <w:pStyle w:val="NoSpacing"/>
        <w:rPr>
          <w:rFonts w:cs="Times New Roman"/>
          <w:szCs w:val="24"/>
        </w:rPr>
      </w:pPr>
    </w:p>
    <w:p w14:paraId="7B308D4B" w14:textId="77777777" w:rsidR="00415954" w:rsidRDefault="00415954" w:rsidP="00415954">
      <w:pPr>
        <w:pStyle w:val="NoSpacing"/>
        <w:rPr>
          <w:rFonts w:cs="Times New Roman"/>
          <w:szCs w:val="24"/>
        </w:rPr>
      </w:pPr>
    </w:p>
    <w:p w14:paraId="10A9745B" w14:textId="77777777" w:rsidR="00415954" w:rsidRDefault="00415954" w:rsidP="004159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2024</w:t>
      </w:r>
    </w:p>
    <w:p w14:paraId="642959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D90C8" w14:textId="77777777" w:rsidR="00415954" w:rsidRDefault="00415954" w:rsidP="009139A6">
      <w:r>
        <w:separator/>
      </w:r>
    </w:p>
  </w:endnote>
  <w:endnote w:type="continuationSeparator" w:id="0">
    <w:p w14:paraId="5027F15E" w14:textId="77777777" w:rsidR="00415954" w:rsidRDefault="004159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AB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9DA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848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1CA22" w14:textId="77777777" w:rsidR="00415954" w:rsidRDefault="00415954" w:rsidP="009139A6">
      <w:r>
        <w:separator/>
      </w:r>
    </w:p>
  </w:footnote>
  <w:footnote w:type="continuationSeparator" w:id="0">
    <w:p w14:paraId="30313C7A" w14:textId="77777777" w:rsidR="00415954" w:rsidRDefault="004159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0FF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6C1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747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54"/>
    <w:rsid w:val="000666E0"/>
    <w:rsid w:val="002510B7"/>
    <w:rsid w:val="00270799"/>
    <w:rsid w:val="003C11E0"/>
    <w:rsid w:val="0041595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6EADD"/>
  <w15:chartTrackingRefBased/>
  <w15:docId w15:val="{24DB3923-E8C8-4C7D-ABEB-5D558F84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2024-09-01T19:33:00Z</dcterms:created>
  <dcterms:modified xsi:type="dcterms:W3CDTF">2024-09-01T19:34:00Z</dcterms:modified>
</cp:coreProperties>
</file>