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3453" w14:textId="77777777" w:rsidR="006E177D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WALKER</w:t>
      </w:r>
      <w:r>
        <w:rPr>
          <w:rFonts w:cs="Times New Roman"/>
          <w:szCs w:val="24"/>
        </w:rPr>
        <w:t xml:space="preserve">         (fl.1400)</w:t>
      </w:r>
    </w:p>
    <w:p w14:paraId="484321B4" w14:textId="77777777" w:rsidR="006E177D" w:rsidRPr="002D6BF3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Jervaulx Abbey. From Northallerton.</w:t>
      </w:r>
    </w:p>
    <w:p w14:paraId="5270D027" w14:textId="77777777" w:rsidR="006E177D" w:rsidRDefault="006E177D" w:rsidP="006E177D">
      <w:pPr>
        <w:pStyle w:val="NoSpacing"/>
        <w:rPr>
          <w:rFonts w:cs="Times New Roman"/>
          <w:szCs w:val="24"/>
        </w:rPr>
      </w:pPr>
    </w:p>
    <w:p w14:paraId="4CEE593C" w14:textId="77777777" w:rsidR="006E177D" w:rsidRDefault="006E177D" w:rsidP="006E177D">
      <w:pPr>
        <w:pStyle w:val="NoSpacing"/>
        <w:rPr>
          <w:rFonts w:cs="Times New Roman"/>
          <w:szCs w:val="24"/>
        </w:rPr>
      </w:pPr>
    </w:p>
    <w:p w14:paraId="6EE2304E" w14:textId="77777777" w:rsidR="006E177D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7664148C" w14:textId="77777777" w:rsidR="006E177D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78753492" w14:textId="77777777" w:rsidR="006E177D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p.2)</w:t>
      </w:r>
    </w:p>
    <w:p w14:paraId="63C0A8F1" w14:textId="77777777" w:rsidR="00450EE4" w:rsidRDefault="00450EE4" w:rsidP="00450EE4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711E241A" w14:textId="77777777" w:rsidR="00450EE4" w:rsidRDefault="00450EE4" w:rsidP="00450EE4">
      <w:pPr>
        <w:pStyle w:val="NoSpacing"/>
      </w:pPr>
      <w:r>
        <w:tab/>
      </w:r>
      <w:r>
        <w:tab/>
        <w:t>of Yorkshire.</w:t>
      </w:r>
    </w:p>
    <w:p w14:paraId="2C5BF1A2" w14:textId="77777777" w:rsidR="00450EE4" w:rsidRDefault="00450EE4" w:rsidP="00450EE4">
      <w:pPr>
        <w:pStyle w:val="NoSpacing"/>
      </w:pPr>
      <w:r>
        <w:tab/>
      </w:r>
      <w:r>
        <w:tab/>
        <w:t>(“York Clergy Ordinations 1400-1424” ed.David M.Smith, pub.2020 p.6)</w:t>
      </w:r>
    </w:p>
    <w:p w14:paraId="08DB650F" w14:textId="77777777" w:rsidR="00450EE4" w:rsidRDefault="00450EE4" w:rsidP="006E177D">
      <w:pPr>
        <w:pStyle w:val="NoSpacing"/>
        <w:rPr>
          <w:rFonts w:cs="Times New Roman"/>
          <w:szCs w:val="24"/>
        </w:rPr>
      </w:pPr>
    </w:p>
    <w:p w14:paraId="436EACAA" w14:textId="77777777" w:rsidR="006E177D" w:rsidRDefault="006E177D" w:rsidP="006E177D">
      <w:pPr>
        <w:pStyle w:val="NoSpacing"/>
        <w:rPr>
          <w:rFonts w:cs="Times New Roman"/>
          <w:szCs w:val="24"/>
        </w:rPr>
      </w:pPr>
    </w:p>
    <w:p w14:paraId="07E2D7B1" w14:textId="77777777" w:rsidR="006E177D" w:rsidRDefault="006E177D" w:rsidP="006E177D">
      <w:pPr>
        <w:pStyle w:val="NoSpacing"/>
        <w:rPr>
          <w:rFonts w:cs="Times New Roman"/>
          <w:szCs w:val="24"/>
        </w:rPr>
      </w:pPr>
    </w:p>
    <w:p w14:paraId="2479644A" w14:textId="77777777" w:rsidR="006E177D" w:rsidRDefault="006E177D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337D62D2" w14:textId="38CE9FBA" w:rsidR="00450EE4" w:rsidRDefault="00450EE4" w:rsidP="006E1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2026</w:t>
      </w:r>
    </w:p>
    <w:p w14:paraId="3428D4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1FD1" w14:textId="77777777" w:rsidR="009A1696" w:rsidRDefault="009A1696" w:rsidP="009139A6">
      <w:r>
        <w:separator/>
      </w:r>
    </w:p>
  </w:endnote>
  <w:endnote w:type="continuationSeparator" w:id="0">
    <w:p w14:paraId="50DC2E0F" w14:textId="77777777" w:rsidR="009A1696" w:rsidRDefault="009A16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76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DD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A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C108" w14:textId="77777777" w:rsidR="009A1696" w:rsidRDefault="009A1696" w:rsidP="009139A6">
      <w:r>
        <w:separator/>
      </w:r>
    </w:p>
  </w:footnote>
  <w:footnote w:type="continuationSeparator" w:id="0">
    <w:p w14:paraId="38AAD78E" w14:textId="77777777" w:rsidR="009A1696" w:rsidRDefault="009A16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65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0F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FB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7D"/>
    <w:rsid w:val="000666E0"/>
    <w:rsid w:val="002510B7"/>
    <w:rsid w:val="00270799"/>
    <w:rsid w:val="00450EE4"/>
    <w:rsid w:val="005830EA"/>
    <w:rsid w:val="005C130B"/>
    <w:rsid w:val="006E177D"/>
    <w:rsid w:val="00826F5C"/>
    <w:rsid w:val="009139A6"/>
    <w:rsid w:val="009411C2"/>
    <w:rsid w:val="009448BB"/>
    <w:rsid w:val="00947624"/>
    <w:rsid w:val="009A1696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3674"/>
  <w15:chartTrackingRefBased/>
  <w15:docId w15:val="{B484CB88-5D61-4EFD-95C5-D2446A8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2024-12-20T14:02:00Z</dcterms:created>
  <dcterms:modified xsi:type="dcterms:W3CDTF">2026-01-20T09:53:00Z</dcterms:modified>
</cp:coreProperties>
</file>