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FD9B" w14:textId="77777777" w:rsidR="001D47F9" w:rsidRDefault="001D47F9" w:rsidP="001D47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WALLER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fl.1419-23)</w:t>
      </w:r>
    </w:p>
    <w:p w14:paraId="24770A90" w14:textId="77777777" w:rsidR="001D47F9" w:rsidRDefault="001D47F9" w:rsidP="001D47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St.Andrew’s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Wickhampton</w:t>
      </w:r>
      <w:proofErr w:type="spellEnd"/>
      <w:r>
        <w:rPr>
          <w:rFonts w:cs="Times New Roman"/>
          <w:szCs w:val="24"/>
        </w:rPr>
        <w:t>, Norfolk.</w:t>
      </w:r>
    </w:p>
    <w:p w14:paraId="05DCF555" w14:textId="77777777" w:rsidR="001D47F9" w:rsidRDefault="001D47F9" w:rsidP="001D47F9">
      <w:pPr>
        <w:pStyle w:val="NoSpacing"/>
        <w:rPr>
          <w:rFonts w:cs="Times New Roman"/>
          <w:szCs w:val="24"/>
        </w:rPr>
      </w:pPr>
    </w:p>
    <w:p w14:paraId="08BC6824" w14:textId="77777777" w:rsidR="001D47F9" w:rsidRDefault="001D47F9" w:rsidP="001D47F9">
      <w:pPr>
        <w:pStyle w:val="NoSpacing"/>
        <w:rPr>
          <w:rFonts w:cs="Times New Roman"/>
          <w:szCs w:val="24"/>
        </w:rPr>
      </w:pPr>
    </w:p>
    <w:p w14:paraId="3EF3F1A3" w14:textId="77777777" w:rsidR="001D47F9" w:rsidRDefault="001D47F9" w:rsidP="001D47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1419</w:t>
      </w:r>
      <w:r>
        <w:rPr>
          <w:rFonts w:cs="Times New Roman"/>
          <w:szCs w:val="24"/>
        </w:rPr>
        <w:tab/>
        <w:t>He became Rector.</w:t>
      </w:r>
    </w:p>
    <w:p w14:paraId="2F89DBC6" w14:textId="77777777" w:rsidR="001D47F9" w:rsidRDefault="001D47F9" w:rsidP="001D47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56C10170" w14:textId="77777777" w:rsidR="001D47F9" w:rsidRDefault="001D47F9" w:rsidP="001D47F9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135-7,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4560FC9B" w14:textId="77777777" w:rsidR="001D47F9" w:rsidRDefault="001D47F9" w:rsidP="001D47F9">
      <w:pPr>
        <w:pStyle w:val="NoSpacing"/>
        <w:rPr>
          <w:rFonts w:cs="Times New Roman"/>
          <w:szCs w:val="24"/>
        </w:rPr>
      </w:pPr>
    </w:p>
    <w:p w14:paraId="34C794C2" w14:textId="77777777" w:rsidR="001D47F9" w:rsidRDefault="001D47F9" w:rsidP="001D47F9">
      <w:pPr>
        <w:pStyle w:val="NoSpacing"/>
        <w:rPr>
          <w:rFonts w:cs="Times New Roman"/>
          <w:szCs w:val="24"/>
        </w:rPr>
      </w:pPr>
    </w:p>
    <w:p w14:paraId="67A2B722" w14:textId="77777777" w:rsidR="001D47F9" w:rsidRDefault="001D47F9" w:rsidP="001D47F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2024</w:t>
      </w:r>
    </w:p>
    <w:p w14:paraId="04C4C4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63C9" w14:textId="77777777" w:rsidR="001D47F9" w:rsidRDefault="001D47F9" w:rsidP="009139A6">
      <w:r>
        <w:separator/>
      </w:r>
    </w:p>
  </w:endnote>
  <w:endnote w:type="continuationSeparator" w:id="0">
    <w:p w14:paraId="55350745" w14:textId="77777777" w:rsidR="001D47F9" w:rsidRDefault="001D47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76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04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73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8EB8" w14:textId="77777777" w:rsidR="001D47F9" w:rsidRDefault="001D47F9" w:rsidP="009139A6">
      <w:r>
        <w:separator/>
      </w:r>
    </w:p>
  </w:footnote>
  <w:footnote w:type="continuationSeparator" w:id="0">
    <w:p w14:paraId="4E6EAC4D" w14:textId="77777777" w:rsidR="001D47F9" w:rsidRDefault="001D47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67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14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19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F9"/>
    <w:rsid w:val="000666E0"/>
    <w:rsid w:val="001D47F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3E21"/>
  <w15:chartTrackingRefBased/>
  <w15:docId w15:val="{E1CD8B82-4F01-4B40-8A14-98CD5509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2024-02-14T16:51:00Z</dcterms:created>
  <dcterms:modified xsi:type="dcterms:W3CDTF">2024-02-14T16:52:00Z</dcterms:modified>
</cp:coreProperties>
</file>