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BA54F" w14:textId="77777777" w:rsidR="00B03840" w:rsidRDefault="00B03840" w:rsidP="00B038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WALLER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d.1454-7)</w:t>
      </w:r>
    </w:p>
    <w:p w14:paraId="15F1A297" w14:textId="77777777" w:rsidR="00B03840" w:rsidRDefault="00B03840" w:rsidP="00B038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Leather maker.</w:t>
      </w:r>
    </w:p>
    <w:p w14:paraId="71F73AFE" w14:textId="77777777" w:rsidR="00B03840" w:rsidRDefault="00B03840" w:rsidP="00B03840">
      <w:pPr>
        <w:pStyle w:val="NoSpacing"/>
        <w:rPr>
          <w:rFonts w:cs="Times New Roman"/>
          <w:szCs w:val="24"/>
        </w:rPr>
      </w:pPr>
    </w:p>
    <w:p w14:paraId="349F0EB2" w14:textId="77777777" w:rsidR="00B03840" w:rsidRDefault="00B03840" w:rsidP="00B03840">
      <w:pPr>
        <w:pStyle w:val="NoSpacing"/>
        <w:rPr>
          <w:rFonts w:cs="Times New Roman"/>
          <w:szCs w:val="24"/>
        </w:rPr>
      </w:pPr>
    </w:p>
    <w:p w14:paraId="55039635" w14:textId="77777777" w:rsidR="00B03840" w:rsidRDefault="00B03840" w:rsidP="00B038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Dec.1454</w:t>
      </w:r>
      <w:r>
        <w:rPr>
          <w:rFonts w:cs="Times New Roman"/>
          <w:szCs w:val="24"/>
        </w:rPr>
        <w:tab/>
        <w:t>He made his Will.    (W.Y.R. p.176)</w:t>
      </w:r>
    </w:p>
    <w:p w14:paraId="05A65D67" w14:textId="77777777" w:rsidR="00B03840" w:rsidRDefault="00B03840" w:rsidP="00B038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Dec.1457</w:t>
      </w:r>
      <w:r>
        <w:rPr>
          <w:rFonts w:cs="Times New Roman"/>
          <w:szCs w:val="24"/>
        </w:rPr>
        <w:tab/>
        <w:t>Probate of his Will.    (ibid.)</w:t>
      </w:r>
    </w:p>
    <w:p w14:paraId="5A59EC58" w14:textId="77777777" w:rsidR="00B03840" w:rsidRDefault="00B03840" w:rsidP="00B03840">
      <w:pPr>
        <w:pStyle w:val="NoSpacing"/>
        <w:rPr>
          <w:rFonts w:cs="Times New Roman"/>
          <w:szCs w:val="24"/>
        </w:rPr>
      </w:pPr>
    </w:p>
    <w:p w14:paraId="46CCC116" w14:textId="77777777" w:rsidR="00B03840" w:rsidRDefault="00B03840" w:rsidP="00B03840">
      <w:pPr>
        <w:pStyle w:val="NoSpacing"/>
        <w:rPr>
          <w:rFonts w:cs="Times New Roman"/>
          <w:szCs w:val="24"/>
        </w:rPr>
      </w:pPr>
    </w:p>
    <w:p w14:paraId="38185005" w14:textId="77777777" w:rsidR="00B03840" w:rsidRDefault="00B03840" w:rsidP="00B038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July 2024</w:t>
      </w:r>
    </w:p>
    <w:p w14:paraId="5EE1B41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46793" w14:textId="77777777" w:rsidR="00B03840" w:rsidRDefault="00B03840" w:rsidP="009139A6">
      <w:r>
        <w:separator/>
      </w:r>
    </w:p>
  </w:endnote>
  <w:endnote w:type="continuationSeparator" w:id="0">
    <w:p w14:paraId="25FC1DC2" w14:textId="77777777" w:rsidR="00B03840" w:rsidRDefault="00B0384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984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5068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EB23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B8E64" w14:textId="77777777" w:rsidR="00B03840" w:rsidRDefault="00B03840" w:rsidP="009139A6">
      <w:r>
        <w:separator/>
      </w:r>
    </w:p>
  </w:footnote>
  <w:footnote w:type="continuationSeparator" w:id="0">
    <w:p w14:paraId="61C74655" w14:textId="77777777" w:rsidR="00B03840" w:rsidRDefault="00B0384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5B0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4D56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0098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40"/>
    <w:rsid w:val="000666E0"/>
    <w:rsid w:val="002510B7"/>
    <w:rsid w:val="00270799"/>
    <w:rsid w:val="005C130B"/>
    <w:rsid w:val="006364A4"/>
    <w:rsid w:val="00826F5C"/>
    <w:rsid w:val="009139A6"/>
    <w:rsid w:val="009411C2"/>
    <w:rsid w:val="009448BB"/>
    <w:rsid w:val="00947624"/>
    <w:rsid w:val="00A3176C"/>
    <w:rsid w:val="00AE65F8"/>
    <w:rsid w:val="00B03840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09EFD"/>
  <w15:chartTrackingRefBased/>
  <w15:docId w15:val="{63D52A12-B70A-4181-BEDB-BD21A347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2024-07-14T19:11:00Z</dcterms:created>
  <dcterms:modified xsi:type="dcterms:W3CDTF">2024-07-14T19:13:00Z</dcterms:modified>
</cp:coreProperties>
</file>