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WALSCH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Ardingley.</w:t>
      </w:r>
      <w:bookmarkStart w:id="0" w:name="_GoBack"/>
      <w:bookmarkEnd w:id="0"/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Crawley, Sussex, </w:t>
      </w:r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John Seyntcler(q.v.).</w:t>
      </w:r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21-380)</w:t>
      </w:r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08E0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08E0" w:rsidRPr="00FC0F06" w:rsidRDefault="004C08E0" w:rsidP="004C08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2016</w:t>
      </w:r>
    </w:p>
    <w:p w:rsidR="006B2F86" w:rsidRPr="004C08E0" w:rsidRDefault="004C08E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4C08E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8E0" w:rsidRDefault="004C08E0" w:rsidP="00E71FC3">
      <w:pPr>
        <w:spacing w:after="0" w:line="240" w:lineRule="auto"/>
      </w:pPr>
      <w:r>
        <w:separator/>
      </w:r>
    </w:p>
  </w:endnote>
  <w:endnote w:type="continuationSeparator" w:id="0">
    <w:p w:rsidR="004C08E0" w:rsidRDefault="004C08E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8E0" w:rsidRDefault="004C08E0" w:rsidP="00E71FC3">
      <w:pPr>
        <w:spacing w:after="0" w:line="240" w:lineRule="auto"/>
      </w:pPr>
      <w:r>
        <w:separator/>
      </w:r>
    </w:p>
  </w:footnote>
  <w:footnote w:type="continuationSeparator" w:id="0">
    <w:p w:rsidR="004C08E0" w:rsidRDefault="004C08E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E0"/>
    <w:rsid w:val="004C08E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BDB5"/>
  <w15:chartTrackingRefBased/>
  <w15:docId w15:val="{B5FAB100-BC49-46CB-A3BF-41DF0806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2016-04-27T15:33:00Z</dcterms:created>
  <dcterms:modified xsi:type="dcterms:W3CDTF">2016-04-27T15:34:00Z</dcterms:modified>
</cp:coreProperties>
</file>