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9B57" w14:textId="77777777" w:rsidR="00FB2DD4" w:rsidRDefault="00FB2DD4" w:rsidP="00FB2DD4">
      <w:pPr>
        <w:pStyle w:val="NoSpacing"/>
      </w:pPr>
      <w:r>
        <w:rPr>
          <w:u w:val="single"/>
        </w:rPr>
        <w:t>Richard WALSCH</w:t>
      </w:r>
      <w:r>
        <w:t xml:space="preserve">   </w:t>
      </w:r>
      <w:proofErr w:type="gramStart"/>
      <w:r>
        <w:t xml:space="preserve">   (</w:t>
      </w:r>
      <w:proofErr w:type="gramEnd"/>
      <w:r>
        <w:t>d.1430)</w:t>
      </w:r>
    </w:p>
    <w:p w14:paraId="75581AB0" w14:textId="77777777" w:rsidR="00FB2DD4" w:rsidRDefault="00FB2DD4" w:rsidP="00FB2DD4">
      <w:pPr>
        <w:pStyle w:val="NoSpacing"/>
      </w:pPr>
      <w:r>
        <w:t xml:space="preserve">Rector of </w:t>
      </w:r>
      <w:proofErr w:type="spellStart"/>
      <w:r>
        <w:t>Cusop</w:t>
      </w:r>
      <w:proofErr w:type="spellEnd"/>
      <w:r>
        <w:t>, Herefordshire. Chaplain.</w:t>
      </w:r>
    </w:p>
    <w:p w14:paraId="5004DA15" w14:textId="77777777" w:rsidR="00FB2DD4" w:rsidRDefault="00FB2DD4" w:rsidP="00FB2DD4">
      <w:pPr>
        <w:pStyle w:val="NoSpacing"/>
      </w:pPr>
    </w:p>
    <w:p w14:paraId="652F331D" w14:textId="77777777" w:rsidR="00FB2DD4" w:rsidRDefault="00FB2DD4" w:rsidP="00FB2DD4">
      <w:pPr>
        <w:pStyle w:val="NoSpacing"/>
      </w:pPr>
    </w:p>
    <w:p w14:paraId="5EC8D76B" w14:textId="77777777" w:rsidR="00FB2DD4" w:rsidRDefault="00FB2DD4" w:rsidP="00FB2DD4">
      <w:pPr>
        <w:pStyle w:val="NoSpacing"/>
      </w:pPr>
      <w:r>
        <w:t>30 Nov.1421</w:t>
      </w:r>
      <w:r>
        <w:tab/>
        <w:t>He became Rector.</w:t>
      </w:r>
    </w:p>
    <w:p w14:paraId="59FD15B0" w14:textId="77777777" w:rsidR="00FB2DD4" w:rsidRDefault="00FB2DD4" w:rsidP="00FB2DD4">
      <w:pPr>
        <w:pStyle w:val="NoSpacing"/>
      </w:pPr>
      <w:r>
        <w:tab/>
      </w:r>
      <w:r>
        <w:tab/>
        <w:t>(</w:t>
      </w:r>
      <w:hyperlink r:id="rId6" w:history="1">
        <w:r w:rsidRPr="00FF1549">
          <w:rPr>
            <w:rStyle w:val="Hyperlink"/>
          </w:rPr>
          <w:t>www.melocki.org.uk/diocese/cusop.html</w:t>
        </w:r>
      </w:hyperlink>
      <w:r>
        <w:t>)</w:t>
      </w:r>
    </w:p>
    <w:p w14:paraId="5D35D767" w14:textId="77777777" w:rsidR="00FB2DD4" w:rsidRDefault="00FB2DD4" w:rsidP="00FB2DD4">
      <w:pPr>
        <w:pStyle w:val="NoSpacing"/>
      </w:pPr>
    </w:p>
    <w:p w14:paraId="75957BC8" w14:textId="77777777" w:rsidR="00FB2DD4" w:rsidRDefault="00FB2DD4" w:rsidP="00FB2DD4">
      <w:pPr>
        <w:pStyle w:val="NoSpacing"/>
      </w:pPr>
    </w:p>
    <w:p w14:paraId="02BAA10B" w14:textId="77777777" w:rsidR="00FB2DD4" w:rsidRDefault="00FB2DD4" w:rsidP="00FB2DD4">
      <w:pPr>
        <w:pStyle w:val="NoSpacing"/>
      </w:pPr>
      <w:r>
        <w:t>22 March 2019</w:t>
      </w:r>
    </w:p>
    <w:p w14:paraId="4E1D13C8" w14:textId="77777777" w:rsidR="006B2F86" w:rsidRPr="00E71FC3" w:rsidRDefault="00FB2DD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2D99E" w14:textId="77777777" w:rsidR="00FB2DD4" w:rsidRDefault="00FB2DD4" w:rsidP="00E71FC3">
      <w:pPr>
        <w:spacing w:after="0" w:line="240" w:lineRule="auto"/>
      </w:pPr>
      <w:r>
        <w:separator/>
      </w:r>
    </w:p>
  </w:endnote>
  <w:endnote w:type="continuationSeparator" w:id="0">
    <w:p w14:paraId="01CBC64E" w14:textId="77777777" w:rsidR="00FB2DD4" w:rsidRDefault="00FB2D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4579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CD119" w14:textId="77777777" w:rsidR="00FB2DD4" w:rsidRDefault="00FB2DD4" w:rsidP="00E71FC3">
      <w:pPr>
        <w:spacing w:after="0" w:line="240" w:lineRule="auto"/>
      </w:pPr>
      <w:r>
        <w:separator/>
      </w:r>
    </w:p>
  </w:footnote>
  <w:footnote w:type="continuationSeparator" w:id="0">
    <w:p w14:paraId="66AA4025" w14:textId="77777777" w:rsidR="00FB2DD4" w:rsidRDefault="00FB2D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D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CC43"/>
  <w15:chartTrackingRefBased/>
  <w15:docId w15:val="{3BF931F2-02F3-465B-B2B3-29E4F9DE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B2DD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cusop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2019-04-03T21:11:00Z</dcterms:created>
  <dcterms:modified xsi:type="dcterms:W3CDTF">2019-04-03T21:11:00Z</dcterms:modified>
</cp:coreProperties>
</file>