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FF" w:rsidRDefault="005A52FF" w:rsidP="005A52FF">
      <w:pPr>
        <w:pStyle w:val="NoSpacing"/>
      </w:pPr>
      <w:r>
        <w:rPr>
          <w:u w:val="single"/>
        </w:rPr>
        <w:t>Walter WALSCH</w:t>
      </w:r>
      <w:r>
        <w:t xml:space="preserve">      </w:t>
      </w:r>
      <w:r>
        <w:t>(fl.1420)</w:t>
      </w:r>
    </w:p>
    <w:p w:rsidR="005A52FF" w:rsidRDefault="005A52FF" w:rsidP="005A52FF">
      <w:pPr>
        <w:pStyle w:val="NoSpacing"/>
      </w:pPr>
      <w:r>
        <w:t>of Eaton Bishop.</w:t>
      </w:r>
      <w:bookmarkStart w:id="0" w:name="_GoBack"/>
      <w:bookmarkEnd w:id="0"/>
    </w:p>
    <w:p w:rsidR="005A52FF" w:rsidRDefault="005A52FF" w:rsidP="005A52FF">
      <w:pPr>
        <w:pStyle w:val="NoSpacing"/>
      </w:pPr>
    </w:p>
    <w:p w:rsidR="005A52FF" w:rsidRDefault="005A52FF" w:rsidP="005A52FF">
      <w:pPr>
        <w:pStyle w:val="NoSpacing"/>
      </w:pPr>
    </w:p>
    <w:p w:rsidR="005A52FF" w:rsidRDefault="005A52FF" w:rsidP="005A52FF">
      <w:pPr>
        <w:pStyle w:val="NoSpacing"/>
      </w:pPr>
      <w:r>
        <w:t>24 Sep.1420</w:t>
      </w:r>
      <w:r>
        <w:tab/>
        <w:t>He was a juror on the inquisition post mortem held in Hereford into lands</w:t>
      </w:r>
    </w:p>
    <w:p w:rsidR="005A52FF" w:rsidRDefault="005A52FF" w:rsidP="005A52FF">
      <w:pPr>
        <w:pStyle w:val="NoSpacing"/>
      </w:pPr>
      <w:r>
        <w:tab/>
      </w:r>
      <w:r>
        <w:tab/>
        <w:t>of the late Thomas Dansey(d.1417)(q.v.) in Herefordshire and the adjacent</w:t>
      </w:r>
    </w:p>
    <w:p w:rsidR="005A52FF" w:rsidRDefault="005A52FF" w:rsidP="005A52FF">
      <w:pPr>
        <w:pStyle w:val="NoSpacing"/>
      </w:pPr>
      <w:r>
        <w:tab/>
      </w:r>
      <w:r>
        <w:tab/>
        <w:t>Welsh Marches.</w:t>
      </w:r>
    </w:p>
    <w:p w:rsidR="005A52FF" w:rsidRDefault="005A52FF" w:rsidP="005A52FF">
      <w:pPr>
        <w:pStyle w:val="NoSpacing"/>
      </w:pPr>
      <w:r>
        <w:tab/>
      </w:r>
      <w:r>
        <w:tab/>
        <w:t>(www.inquisitionspostmortem.ac.uk  ref. eCIPM  21-433)</w:t>
      </w:r>
    </w:p>
    <w:p w:rsidR="005A52FF" w:rsidRDefault="005A52FF" w:rsidP="005A52FF">
      <w:pPr>
        <w:pStyle w:val="NoSpacing"/>
      </w:pPr>
    </w:p>
    <w:p w:rsidR="005A52FF" w:rsidRDefault="005A52FF" w:rsidP="005A52FF">
      <w:pPr>
        <w:pStyle w:val="NoSpacing"/>
      </w:pPr>
    </w:p>
    <w:p w:rsidR="006B2F86" w:rsidRPr="005A52FF" w:rsidRDefault="005A52FF" w:rsidP="005A52FF">
      <w:pPr>
        <w:pStyle w:val="NoSpacing"/>
      </w:pPr>
      <w:r>
        <w:t>29 June 2016</w:t>
      </w:r>
    </w:p>
    <w:sectPr w:rsidR="006B2F86" w:rsidRPr="005A52F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FF" w:rsidRDefault="005A52FF" w:rsidP="00E71FC3">
      <w:pPr>
        <w:spacing w:after="0" w:line="240" w:lineRule="auto"/>
      </w:pPr>
      <w:r>
        <w:separator/>
      </w:r>
    </w:p>
  </w:endnote>
  <w:endnote w:type="continuationSeparator" w:id="0">
    <w:p w:rsidR="005A52FF" w:rsidRDefault="005A52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FF" w:rsidRDefault="005A52FF" w:rsidP="00E71FC3">
      <w:pPr>
        <w:spacing w:after="0" w:line="240" w:lineRule="auto"/>
      </w:pPr>
      <w:r>
        <w:separator/>
      </w:r>
    </w:p>
  </w:footnote>
  <w:footnote w:type="continuationSeparator" w:id="0">
    <w:p w:rsidR="005A52FF" w:rsidRDefault="005A52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FF"/>
    <w:rsid w:val="001A7C09"/>
    <w:rsid w:val="005A52F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C053"/>
  <w15:chartTrackingRefBased/>
  <w15:docId w15:val="{27AFA2E2-F53F-4C01-B191-3993DFD4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2016-06-29T19:26:00Z</dcterms:created>
  <dcterms:modified xsi:type="dcterms:W3CDTF">2016-06-29T19:27:00Z</dcterms:modified>
</cp:coreProperties>
</file>