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5939D" w14:textId="77777777" w:rsidR="007E5D77" w:rsidRDefault="007E5D77" w:rsidP="007E5D77">
      <w:pPr>
        <w:pStyle w:val="NoSpacing"/>
      </w:pPr>
      <w:r>
        <w:rPr>
          <w:u w:val="single"/>
        </w:rPr>
        <w:t>Alice WALSCHE</w:t>
      </w:r>
      <w:r>
        <w:t xml:space="preserve">    </w:t>
      </w:r>
      <w:proofErr w:type="gramStart"/>
      <w:r>
        <w:t xml:space="preserve">   (</w:t>
      </w:r>
      <w:proofErr w:type="gramEnd"/>
      <w:r>
        <w:t>d.1479)</w:t>
      </w:r>
    </w:p>
    <w:p w14:paraId="254CB166" w14:textId="77777777" w:rsidR="007E5D77" w:rsidRDefault="007E5D77" w:rsidP="007E5D77">
      <w:pPr>
        <w:pStyle w:val="NoSpacing"/>
      </w:pPr>
      <w:r>
        <w:t xml:space="preserve">bur. </w:t>
      </w:r>
      <w:proofErr w:type="spellStart"/>
      <w:r>
        <w:t>Kinnolton</w:t>
      </w:r>
      <w:proofErr w:type="spellEnd"/>
      <w:r>
        <w:t>, Nottinghamshire.</w:t>
      </w:r>
    </w:p>
    <w:p w14:paraId="0A3E54D9" w14:textId="77777777" w:rsidR="007E5D77" w:rsidRDefault="007E5D77" w:rsidP="007E5D77">
      <w:pPr>
        <w:pStyle w:val="NoSpacing"/>
      </w:pPr>
    </w:p>
    <w:p w14:paraId="1449C48E" w14:textId="77777777" w:rsidR="007E5D77" w:rsidRDefault="007E5D77" w:rsidP="007E5D77">
      <w:pPr>
        <w:pStyle w:val="NoSpacing"/>
      </w:pPr>
    </w:p>
    <w:p w14:paraId="6D062625" w14:textId="77777777" w:rsidR="007E5D77" w:rsidRDefault="007E5D77" w:rsidP="007E5D77">
      <w:pPr>
        <w:pStyle w:val="NoSpacing"/>
      </w:pPr>
      <w:r>
        <w:t>16 Sep.1479</w:t>
      </w:r>
      <w:r>
        <w:tab/>
        <w:t>She made her Will.   (W.Y.R. p.176)</w:t>
      </w:r>
    </w:p>
    <w:p w14:paraId="1FF239E0" w14:textId="77777777" w:rsidR="007E5D77" w:rsidRDefault="007E5D77" w:rsidP="007E5D77">
      <w:pPr>
        <w:pStyle w:val="NoSpacing"/>
      </w:pPr>
      <w:r>
        <w:t xml:space="preserve">  8 Oct.</w:t>
      </w:r>
      <w:r>
        <w:tab/>
      </w:r>
      <w:r>
        <w:tab/>
        <w:t>Probate of her Will.   (ibid.)</w:t>
      </w:r>
    </w:p>
    <w:p w14:paraId="2AA31786" w14:textId="77777777" w:rsidR="007E5D77" w:rsidRDefault="007E5D77" w:rsidP="007E5D77">
      <w:pPr>
        <w:pStyle w:val="NoSpacing"/>
      </w:pPr>
    </w:p>
    <w:p w14:paraId="4DCA3EA7" w14:textId="77777777" w:rsidR="007E5D77" w:rsidRDefault="007E5D77" w:rsidP="007E5D77">
      <w:pPr>
        <w:pStyle w:val="NoSpacing"/>
      </w:pPr>
    </w:p>
    <w:p w14:paraId="62D277BD" w14:textId="77777777" w:rsidR="007E5D77" w:rsidRDefault="007E5D77" w:rsidP="007E5D77">
      <w:pPr>
        <w:pStyle w:val="NoSpacing"/>
      </w:pPr>
      <w:r>
        <w:t>18 July 2024</w:t>
      </w:r>
    </w:p>
    <w:p w14:paraId="5DB785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0F76B" w14:textId="77777777" w:rsidR="007E5D77" w:rsidRDefault="007E5D77" w:rsidP="009139A6">
      <w:r>
        <w:separator/>
      </w:r>
    </w:p>
  </w:endnote>
  <w:endnote w:type="continuationSeparator" w:id="0">
    <w:p w14:paraId="361F0BFC" w14:textId="77777777" w:rsidR="007E5D77" w:rsidRDefault="007E5D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4B9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554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76A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A8A6F" w14:textId="77777777" w:rsidR="007E5D77" w:rsidRDefault="007E5D77" w:rsidP="009139A6">
      <w:r>
        <w:separator/>
      </w:r>
    </w:p>
  </w:footnote>
  <w:footnote w:type="continuationSeparator" w:id="0">
    <w:p w14:paraId="50E50890" w14:textId="77777777" w:rsidR="007E5D77" w:rsidRDefault="007E5D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7DC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53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96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7"/>
    <w:rsid w:val="000666E0"/>
    <w:rsid w:val="000B2D10"/>
    <w:rsid w:val="002510B7"/>
    <w:rsid w:val="00270799"/>
    <w:rsid w:val="005C130B"/>
    <w:rsid w:val="007E5D7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CD59B"/>
  <w15:chartTrackingRefBased/>
  <w15:docId w15:val="{EA82F566-10E9-40CD-B6A0-F7A75512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2024-07-20T16:28:00Z</dcterms:created>
  <dcterms:modified xsi:type="dcterms:W3CDTF">2024-07-20T16:29:00Z</dcterms:modified>
</cp:coreProperties>
</file>