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F5C6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WALSCHE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9BA93A8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F6F12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4D39D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Feb.1417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Frank(q.v.) were in Northampton </w:t>
      </w:r>
      <w:proofErr w:type="spellStart"/>
      <w:r>
        <w:rPr>
          <w:rFonts w:ascii="Times New Roman" w:hAnsi="Times New Roman" w:cs="Times New Roman"/>
          <w:sz w:val="24"/>
          <w:szCs w:val="24"/>
        </w:rPr>
        <w:t>gaol</w:t>
      </w:r>
      <w:proofErr w:type="spellEnd"/>
      <w:r>
        <w:rPr>
          <w:rFonts w:ascii="Times New Roman" w:hAnsi="Times New Roman" w:cs="Times New Roman"/>
          <w:sz w:val="24"/>
          <w:szCs w:val="24"/>
        </w:rPr>
        <w:t>, held on suspicion of</w:t>
      </w:r>
    </w:p>
    <w:p w14:paraId="26071237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lollardy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529C32" w14:textId="77777777" w:rsidR="00604F97" w:rsidRDefault="00604F97" w:rsidP="00604F9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p.150)</w:t>
      </w:r>
    </w:p>
    <w:p w14:paraId="143F30AA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A9F08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F3D55D" w14:textId="77777777" w:rsidR="00604F97" w:rsidRDefault="00604F97" w:rsidP="00604F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2022</w:t>
      </w:r>
    </w:p>
    <w:p w14:paraId="3C54E0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5EBE" w14:textId="77777777" w:rsidR="00604F97" w:rsidRDefault="00604F97" w:rsidP="009139A6">
      <w:r>
        <w:separator/>
      </w:r>
    </w:p>
  </w:endnote>
  <w:endnote w:type="continuationSeparator" w:id="0">
    <w:p w14:paraId="395F5729" w14:textId="77777777" w:rsidR="00604F97" w:rsidRDefault="00604F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BD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071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94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41AE" w14:textId="77777777" w:rsidR="00604F97" w:rsidRDefault="00604F97" w:rsidP="009139A6">
      <w:r>
        <w:separator/>
      </w:r>
    </w:p>
  </w:footnote>
  <w:footnote w:type="continuationSeparator" w:id="0">
    <w:p w14:paraId="6C92DE01" w14:textId="77777777" w:rsidR="00604F97" w:rsidRDefault="00604F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5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C0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B1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97"/>
    <w:rsid w:val="000666E0"/>
    <w:rsid w:val="002510B7"/>
    <w:rsid w:val="005C130B"/>
    <w:rsid w:val="00604F97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E2BA"/>
  <w15:chartTrackingRefBased/>
  <w15:docId w15:val="{F01A3125-0397-4CE7-AFE3-67DD76B5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2022-02-23T17:30:00Z</dcterms:created>
  <dcterms:modified xsi:type="dcterms:W3CDTF">2022-02-23T17:31:00Z</dcterms:modified>
</cp:coreProperties>
</file>