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39" w:rsidRDefault="00EA3D39" w:rsidP="00EA3D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WALSCHE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EA3D39" w:rsidRDefault="00EA3D39" w:rsidP="00EA3D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3D39" w:rsidRDefault="00EA3D39" w:rsidP="00EA3D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3D39" w:rsidRDefault="00EA3D39" w:rsidP="00EA3D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May1418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Hereford into lands</w:t>
      </w:r>
    </w:p>
    <w:p w:rsidR="00EA3D39" w:rsidRDefault="00EA3D39" w:rsidP="00EA3D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the late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Dansey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EA3D39" w:rsidRDefault="00EA3D39" w:rsidP="00EA3D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21-158)</w:t>
      </w:r>
    </w:p>
    <w:p w:rsidR="00EA3D39" w:rsidRDefault="00EA3D39" w:rsidP="00EA3D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3D39" w:rsidRDefault="00EA3D39" w:rsidP="00EA3D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EA3D39" w:rsidRDefault="00EA3D39" w:rsidP="00EA3D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December 2015</w:t>
      </w:r>
      <w:bookmarkStart w:id="0" w:name="_GoBack"/>
      <w:bookmarkEnd w:id="0"/>
    </w:p>
    <w:sectPr w:rsidR="00DD5B8A" w:rsidRPr="00EA3D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D39" w:rsidRDefault="00EA3D39" w:rsidP="00564E3C">
      <w:pPr>
        <w:spacing w:after="0" w:line="240" w:lineRule="auto"/>
      </w:pPr>
      <w:r>
        <w:separator/>
      </w:r>
    </w:p>
  </w:endnote>
  <w:endnote w:type="continuationSeparator" w:id="0">
    <w:p w:rsidR="00EA3D39" w:rsidRDefault="00EA3D3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A3D39">
      <w:rPr>
        <w:rFonts w:ascii="Times New Roman" w:hAnsi="Times New Roman" w:cs="Times New Roman"/>
        <w:noProof/>
        <w:sz w:val="24"/>
        <w:szCs w:val="24"/>
      </w:rPr>
      <w:t>19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D39" w:rsidRDefault="00EA3D39" w:rsidP="00564E3C">
      <w:pPr>
        <w:spacing w:after="0" w:line="240" w:lineRule="auto"/>
      </w:pPr>
      <w:r>
        <w:separator/>
      </w:r>
    </w:p>
  </w:footnote>
  <w:footnote w:type="continuationSeparator" w:id="0">
    <w:p w:rsidR="00EA3D39" w:rsidRDefault="00EA3D3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39"/>
    <w:rsid w:val="00372DC6"/>
    <w:rsid w:val="00564E3C"/>
    <w:rsid w:val="0064591D"/>
    <w:rsid w:val="00DD5B8A"/>
    <w:rsid w:val="00EA3D39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51D84"/>
  <w15:chartTrackingRefBased/>
  <w15:docId w15:val="{58465003-4981-434E-80D5-E4E6AEDB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2015-12-19T19:27:00Z</dcterms:created>
  <dcterms:modified xsi:type="dcterms:W3CDTF">2015-12-19T19:27:00Z</dcterms:modified>
</cp:coreProperties>
</file>