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2558" w14:textId="77777777" w:rsidR="005B6BA6" w:rsidRDefault="005B6BA6" w:rsidP="005B6B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WALSCHE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6BEF8632" w14:textId="77777777" w:rsidR="005B6BA6" w:rsidRDefault="005B6BA6" w:rsidP="005B6B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Totton Priory, Devon.</w:t>
      </w:r>
    </w:p>
    <w:p w14:paraId="5EFC1549" w14:textId="77777777" w:rsidR="005B6BA6" w:rsidRDefault="005B6BA6" w:rsidP="005B6BA6">
      <w:pPr>
        <w:pStyle w:val="NoSpacing"/>
        <w:rPr>
          <w:rFonts w:cs="Times New Roman"/>
          <w:szCs w:val="24"/>
        </w:rPr>
      </w:pPr>
    </w:p>
    <w:p w14:paraId="07C98BBB" w14:textId="77777777" w:rsidR="005B6BA6" w:rsidRDefault="005B6BA6" w:rsidP="005B6BA6">
      <w:pPr>
        <w:pStyle w:val="NoSpacing"/>
        <w:rPr>
          <w:rFonts w:cs="Times New Roman"/>
          <w:szCs w:val="24"/>
        </w:rPr>
      </w:pPr>
    </w:p>
    <w:p w14:paraId="5A024239" w14:textId="77777777" w:rsidR="005B6BA6" w:rsidRDefault="005B6BA6" w:rsidP="005B6B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Jun.1444</w:t>
      </w:r>
      <w:r>
        <w:rPr>
          <w:rFonts w:cs="Times New Roman"/>
          <w:szCs w:val="24"/>
        </w:rPr>
        <w:tab/>
        <w:t>He was ordained subdeacon.</w:t>
      </w:r>
    </w:p>
    <w:p w14:paraId="23B374E0" w14:textId="77777777" w:rsidR="005B6BA6" w:rsidRDefault="005B6BA6" w:rsidP="005B6B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36978BFE" w14:textId="77777777" w:rsidR="005B6BA6" w:rsidRDefault="005B6BA6" w:rsidP="005B6BA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p.198)</w:t>
      </w:r>
    </w:p>
    <w:p w14:paraId="6EE26836" w14:textId="77777777" w:rsidR="005B6BA6" w:rsidRDefault="005B6BA6" w:rsidP="005B6BA6">
      <w:pPr>
        <w:pStyle w:val="NoSpacing"/>
        <w:rPr>
          <w:rFonts w:cs="Times New Roman"/>
          <w:szCs w:val="24"/>
        </w:rPr>
      </w:pPr>
    </w:p>
    <w:p w14:paraId="7EC4D0C1" w14:textId="77777777" w:rsidR="005B6BA6" w:rsidRDefault="005B6BA6" w:rsidP="005B6BA6">
      <w:pPr>
        <w:pStyle w:val="NoSpacing"/>
        <w:rPr>
          <w:rFonts w:cs="Times New Roman"/>
          <w:szCs w:val="24"/>
        </w:rPr>
      </w:pPr>
    </w:p>
    <w:p w14:paraId="5F89871B" w14:textId="77777777" w:rsidR="005B6BA6" w:rsidRDefault="005B6BA6" w:rsidP="005B6B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November 2023</w:t>
      </w:r>
    </w:p>
    <w:p w14:paraId="18AA2A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8761" w14:textId="77777777" w:rsidR="005B6BA6" w:rsidRDefault="005B6BA6" w:rsidP="009139A6">
      <w:r>
        <w:separator/>
      </w:r>
    </w:p>
  </w:endnote>
  <w:endnote w:type="continuationSeparator" w:id="0">
    <w:p w14:paraId="055CFFF5" w14:textId="77777777" w:rsidR="005B6BA6" w:rsidRDefault="005B6B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44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ED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9B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663E" w14:textId="77777777" w:rsidR="005B6BA6" w:rsidRDefault="005B6BA6" w:rsidP="009139A6">
      <w:r>
        <w:separator/>
      </w:r>
    </w:p>
  </w:footnote>
  <w:footnote w:type="continuationSeparator" w:id="0">
    <w:p w14:paraId="0490D081" w14:textId="77777777" w:rsidR="005B6BA6" w:rsidRDefault="005B6B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EC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AA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5F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A6"/>
    <w:rsid w:val="000666E0"/>
    <w:rsid w:val="002510B7"/>
    <w:rsid w:val="005B6BA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51D6"/>
  <w15:chartTrackingRefBased/>
  <w15:docId w15:val="{314C2E59-217D-47C1-BBC6-4CB1972F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2023-11-11T15:31:00Z</dcterms:created>
  <dcterms:modified xsi:type="dcterms:W3CDTF">2023-11-11T15:32:00Z</dcterms:modified>
</cp:coreProperties>
</file>