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D6BE" w14:textId="77777777" w:rsidR="004830F0" w:rsidRDefault="004830F0" w:rsidP="00483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WALSCHE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68E2877" w14:textId="77777777" w:rsidR="004830F0" w:rsidRDefault="004830F0" w:rsidP="00483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6B33739" w14:textId="77777777" w:rsidR="004830F0" w:rsidRDefault="004830F0" w:rsidP="004830F0">
      <w:pPr>
        <w:pStyle w:val="NoSpacing"/>
        <w:rPr>
          <w:rFonts w:cs="Times New Roman"/>
          <w:szCs w:val="24"/>
        </w:rPr>
      </w:pPr>
    </w:p>
    <w:p w14:paraId="445A3EF4" w14:textId="77777777" w:rsidR="004830F0" w:rsidRDefault="004830F0" w:rsidP="004830F0">
      <w:pPr>
        <w:pStyle w:val="NoSpacing"/>
        <w:rPr>
          <w:rFonts w:cs="Times New Roman"/>
          <w:szCs w:val="24"/>
        </w:rPr>
      </w:pPr>
    </w:p>
    <w:p w14:paraId="552DE7C9" w14:textId="77777777" w:rsidR="004830F0" w:rsidRDefault="004830F0" w:rsidP="00483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Mar.1444</w:t>
      </w:r>
      <w:r>
        <w:rPr>
          <w:rFonts w:cs="Times New Roman"/>
          <w:szCs w:val="24"/>
        </w:rPr>
        <w:tab/>
        <w:t>He was ordained acolyte in the chapel below the manor of Clyst, Devon.</w:t>
      </w:r>
    </w:p>
    <w:p w14:paraId="5D21FF5B" w14:textId="77777777" w:rsidR="004830F0" w:rsidRDefault="004830F0" w:rsidP="00483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7C4E3121" w14:textId="77777777" w:rsidR="004830F0" w:rsidRDefault="004830F0" w:rsidP="004830F0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p.195)</w:t>
      </w:r>
    </w:p>
    <w:p w14:paraId="5EBFAE7B" w14:textId="77777777" w:rsidR="004830F0" w:rsidRDefault="004830F0" w:rsidP="004830F0">
      <w:pPr>
        <w:pStyle w:val="NoSpacing"/>
        <w:rPr>
          <w:rFonts w:cs="Times New Roman"/>
          <w:szCs w:val="24"/>
        </w:rPr>
      </w:pPr>
    </w:p>
    <w:p w14:paraId="7A95894F" w14:textId="77777777" w:rsidR="004830F0" w:rsidRDefault="004830F0" w:rsidP="004830F0">
      <w:pPr>
        <w:pStyle w:val="NoSpacing"/>
        <w:rPr>
          <w:rFonts w:cs="Times New Roman"/>
          <w:szCs w:val="24"/>
        </w:rPr>
      </w:pPr>
    </w:p>
    <w:p w14:paraId="55C199BA" w14:textId="77777777" w:rsidR="004830F0" w:rsidRDefault="004830F0" w:rsidP="004830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October 2023</w:t>
      </w:r>
    </w:p>
    <w:p w14:paraId="64ED30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BDDF" w14:textId="77777777" w:rsidR="004830F0" w:rsidRDefault="004830F0" w:rsidP="009139A6">
      <w:r>
        <w:separator/>
      </w:r>
    </w:p>
  </w:endnote>
  <w:endnote w:type="continuationSeparator" w:id="0">
    <w:p w14:paraId="63D654A1" w14:textId="77777777" w:rsidR="004830F0" w:rsidRDefault="004830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6F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3E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F5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1F93" w14:textId="77777777" w:rsidR="004830F0" w:rsidRDefault="004830F0" w:rsidP="009139A6">
      <w:r>
        <w:separator/>
      </w:r>
    </w:p>
  </w:footnote>
  <w:footnote w:type="continuationSeparator" w:id="0">
    <w:p w14:paraId="1E4DE6D1" w14:textId="77777777" w:rsidR="004830F0" w:rsidRDefault="004830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B4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6A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87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0"/>
    <w:rsid w:val="000666E0"/>
    <w:rsid w:val="002510B7"/>
    <w:rsid w:val="004830F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C3E2"/>
  <w15:chartTrackingRefBased/>
  <w15:docId w15:val="{54888467-4CA2-427B-AE23-80A053F0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2023-10-13T09:05:00Z</dcterms:created>
  <dcterms:modified xsi:type="dcterms:W3CDTF">2023-10-13T09:05:00Z</dcterms:modified>
</cp:coreProperties>
</file>