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13E" w:rsidRDefault="0040013E" w:rsidP="0040013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Walter WALSCHE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fl.1418)</w:t>
      </w:r>
    </w:p>
    <w:p w:rsidR="0040013E" w:rsidRDefault="0040013E" w:rsidP="004001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0013E" w:rsidRDefault="0040013E" w:rsidP="004001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0013E" w:rsidRDefault="0040013E" w:rsidP="0040013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7 May1418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Hereford into lands</w:t>
      </w:r>
    </w:p>
    <w:p w:rsidR="0040013E" w:rsidRDefault="0040013E" w:rsidP="0040013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of the late Thomas </w:t>
      </w:r>
      <w:proofErr w:type="spellStart"/>
      <w:r>
        <w:rPr>
          <w:rFonts w:ascii="Times New Roman" w:hAnsi="Times New Roman" w:cs="Times New Roman"/>
          <w:sz w:val="24"/>
          <w:szCs w:val="24"/>
        </w:rPr>
        <w:t>Dansey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:rsidR="0040013E" w:rsidRDefault="0040013E" w:rsidP="0040013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www.inquisitionspostmortem.ac.uk</w:t>
      </w:r>
      <w:r>
        <w:rPr>
          <w:rFonts w:ascii="Times New Roman" w:hAnsi="Times New Roman" w:cs="Times New Roman"/>
          <w:sz w:val="24"/>
          <w:szCs w:val="24"/>
        </w:rPr>
        <w:t xml:space="preserve">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21-158)</w:t>
      </w:r>
    </w:p>
    <w:p w:rsidR="0040013E" w:rsidRDefault="0040013E" w:rsidP="004001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0013E" w:rsidRDefault="0040013E" w:rsidP="004001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40013E" w:rsidRDefault="0040013E" w:rsidP="0040013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 December 2015</w:t>
      </w:r>
      <w:bookmarkStart w:id="0" w:name="_GoBack"/>
      <w:bookmarkEnd w:id="0"/>
    </w:p>
    <w:sectPr w:rsidR="00DD5B8A" w:rsidRPr="004001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13E" w:rsidRDefault="0040013E" w:rsidP="00564E3C">
      <w:pPr>
        <w:spacing w:after="0" w:line="240" w:lineRule="auto"/>
      </w:pPr>
      <w:r>
        <w:separator/>
      </w:r>
    </w:p>
  </w:endnote>
  <w:endnote w:type="continuationSeparator" w:id="0">
    <w:p w:rsidR="0040013E" w:rsidRDefault="0040013E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40013E">
      <w:rPr>
        <w:rFonts w:ascii="Times New Roman" w:hAnsi="Times New Roman" w:cs="Times New Roman"/>
        <w:noProof/>
        <w:sz w:val="24"/>
        <w:szCs w:val="24"/>
      </w:rPr>
      <w:t>19 December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13E" w:rsidRDefault="0040013E" w:rsidP="00564E3C">
      <w:pPr>
        <w:spacing w:after="0" w:line="240" w:lineRule="auto"/>
      </w:pPr>
      <w:r>
        <w:separator/>
      </w:r>
    </w:p>
  </w:footnote>
  <w:footnote w:type="continuationSeparator" w:id="0">
    <w:p w:rsidR="0040013E" w:rsidRDefault="0040013E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13E"/>
    <w:rsid w:val="00372DC6"/>
    <w:rsid w:val="0040013E"/>
    <w:rsid w:val="00564E3C"/>
    <w:rsid w:val="0064591D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207D6"/>
  <w15:chartTrackingRefBased/>
  <w15:docId w15:val="{06BB545D-EF17-4D88-9A84-3E93D077B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2015-12-19T19:25:00Z</dcterms:created>
  <dcterms:modified xsi:type="dcterms:W3CDTF">2015-12-19T19:25:00Z</dcterms:modified>
</cp:coreProperties>
</file>