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WALSCHE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Oct.1433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Homwode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granted</w:t>
      </w: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and tenements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Twynham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Sussex,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Dunstall</w:t>
      </w:r>
      <w:proofErr w:type="spellEnd"/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Cowfold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275FF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SAS – EG/201)</w:t>
      </w: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1A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E1A" w:rsidRPr="00786C8C" w:rsidRDefault="00321E1A" w:rsidP="00321E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p w:rsidR="00DD5B8A" w:rsidRPr="00321E1A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321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1A" w:rsidRDefault="00321E1A" w:rsidP="00564E3C">
      <w:pPr>
        <w:spacing w:after="0" w:line="240" w:lineRule="auto"/>
      </w:pPr>
      <w:r>
        <w:separator/>
      </w:r>
    </w:p>
  </w:endnote>
  <w:endnote w:type="continuationSeparator" w:id="0">
    <w:p w:rsidR="00321E1A" w:rsidRDefault="00321E1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21E1A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1A" w:rsidRDefault="00321E1A" w:rsidP="00564E3C">
      <w:pPr>
        <w:spacing w:after="0" w:line="240" w:lineRule="auto"/>
      </w:pPr>
      <w:r>
        <w:separator/>
      </w:r>
    </w:p>
  </w:footnote>
  <w:footnote w:type="continuationSeparator" w:id="0">
    <w:p w:rsidR="00321E1A" w:rsidRDefault="00321E1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1A"/>
    <w:rsid w:val="00321E1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AE6D"/>
  <w15:chartTrackingRefBased/>
  <w15:docId w15:val="{E803336B-1CEA-420C-AFB7-536AF98B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2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2016-02-25T13:44:00Z</dcterms:created>
  <dcterms:modified xsi:type="dcterms:W3CDTF">2016-02-25T13:44:00Z</dcterms:modified>
</cp:coreProperties>
</file>