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F40CC" w14:textId="77777777" w:rsidR="00592C36" w:rsidRDefault="00592C36" w:rsidP="00592C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Edward WALSH</w:t>
      </w:r>
      <w:r>
        <w:rPr>
          <w:rFonts w:ascii="Times New Roman" w:hAnsi="Times New Roman" w:cs="Times New Roman"/>
        </w:rPr>
        <w:t xml:space="preserve">       (fl.1483)</w:t>
      </w:r>
    </w:p>
    <w:p w14:paraId="5B559565" w14:textId="77777777" w:rsidR="00592C36" w:rsidRDefault="00592C36" w:rsidP="00592C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Lyneham, Wiltshire. Labourer.</w:t>
      </w:r>
    </w:p>
    <w:p w14:paraId="7D5121DF" w14:textId="77777777" w:rsidR="00592C36" w:rsidRDefault="00592C36" w:rsidP="00592C36">
      <w:pPr>
        <w:rPr>
          <w:rFonts w:ascii="Times New Roman" w:hAnsi="Times New Roman" w:cs="Times New Roman"/>
        </w:rPr>
      </w:pPr>
    </w:p>
    <w:p w14:paraId="2C8D7494" w14:textId="77777777" w:rsidR="00592C36" w:rsidRDefault="00592C36" w:rsidP="00592C36">
      <w:pPr>
        <w:rPr>
          <w:rFonts w:ascii="Times New Roman" w:hAnsi="Times New Roman" w:cs="Times New Roman"/>
        </w:rPr>
      </w:pPr>
    </w:p>
    <w:p w14:paraId="49BE2250" w14:textId="77777777" w:rsidR="00592C36" w:rsidRDefault="00592C36" w:rsidP="00592C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 xml:space="preserve">William </w:t>
      </w:r>
      <w:proofErr w:type="spellStart"/>
      <w:r>
        <w:rPr>
          <w:rFonts w:ascii="Times New Roman" w:hAnsi="Times New Roman" w:cs="Times New Roman"/>
        </w:rPr>
        <w:t>Cokerham</w:t>
      </w:r>
      <w:proofErr w:type="spellEnd"/>
      <w:r>
        <w:rPr>
          <w:rFonts w:ascii="Times New Roman" w:hAnsi="Times New Roman" w:cs="Times New Roman"/>
        </w:rPr>
        <w:t>(q.v.) brought a plaint of trespass and taking a servant</w:t>
      </w:r>
    </w:p>
    <w:p w14:paraId="1E373B05" w14:textId="77777777" w:rsidR="00592C36" w:rsidRDefault="00592C36" w:rsidP="00592C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against him.</w:t>
      </w:r>
    </w:p>
    <w:p w14:paraId="47DFEE21" w14:textId="77777777" w:rsidR="00592C36" w:rsidRDefault="00592C36" w:rsidP="00592C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(http://aalt.law.uh.edu/Indices/CP40Indices/CP40no883Pl.htm )</w:t>
      </w:r>
    </w:p>
    <w:p w14:paraId="74BF547B" w14:textId="77777777" w:rsidR="00592C36" w:rsidRDefault="00592C36" w:rsidP="00592C36">
      <w:pPr>
        <w:rPr>
          <w:rFonts w:ascii="Times New Roman" w:hAnsi="Times New Roman" w:cs="Times New Roman"/>
        </w:rPr>
      </w:pPr>
    </w:p>
    <w:p w14:paraId="6B18F37C" w14:textId="77777777" w:rsidR="00592C36" w:rsidRDefault="00592C36" w:rsidP="00592C36">
      <w:pPr>
        <w:rPr>
          <w:rFonts w:ascii="Times New Roman" w:hAnsi="Times New Roman" w:cs="Times New Roman"/>
        </w:rPr>
      </w:pPr>
    </w:p>
    <w:p w14:paraId="3741BF2E" w14:textId="77777777" w:rsidR="00592C36" w:rsidRDefault="00592C36" w:rsidP="00592C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 July 2019</w:t>
      </w:r>
    </w:p>
    <w:p w14:paraId="5929B722" w14:textId="77777777" w:rsidR="006B2F86" w:rsidRPr="00E71FC3" w:rsidRDefault="00592C36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5B1CD" w14:textId="77777777" w:rsidR="00592C36" w:rsidRDefault="00592C36" w:rsidP="00E71FC3">
      <w:r>
        <w:separator/>
      </w:r>
    </w:p>
  </w:endnote>
  <w:endnote w:type="continuationSeparator" w:id="0">
    <w:p w14:paraId="1088749E" w14:textId="77777777" w:rsidR="00592C36" w:rsidRDefault="00592C36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568A3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63804C" w14:textId="77777777" w:rsidR="00592C36" w:rsidRDefault="00592C36" w:rsidP="00E71FC3">
      <w:r>
        <w:separator/>
      </w:r>
    </w:p>
  </w:footnote>
  <w:footnote w:type="continuationSeparator" w:id="0">
    <w:p w14:paraId="0034EF78" w14:textId="77777777" w:rsidR="00592C36" w:rsidRDefault="00592C36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C36"/>
    <w:rsid w:val="001A7C09"/>
    <w:rsid w:val="00577BD5"/>
    <w:rsid w:val="00592C36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DED1B"/>
  <w15:chartTrackingRefBased/>
  <w15:docId w15:val="{1206A036-75F2-423A-9C2A-3CE3AF501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C36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2019-08-10T19:41:00Z</dcterms:created>
  <dcterms:modified xsi:type="dcterms:W3CDTF">2019-08-10T19:41:00Z</dcterms:modified>
</cp:coreProperties>
</file>