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15" w:rsidRDefault="00A67015" w:rsidP="00A67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WALSH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fl.1432)</w:t>
      </w:r>
    </w:p>
    <w:p w:rsidR="00A67015" w:rsidRDefault="00A67015" w:rsidP="00A67015">
      <w:pPr>
        <w:rPr>
          <w:rFonts w:ascii="Times New Roman" w:hAnsi="Times New Roman" w:cs="Times New Roman"/>
        </w:rPr>
      </w:pPr>
    </w:p>
    <w:p w:rsidR="00A67015" w:rsidRDefault="00A67015" w:rsidP="00A67015">
      <w:pPr>
        <w:rPr>
          <w:rFonts w:ascii="Times New Roman" w:hAnsi="Times New Roman" w:cs="Times New Roman"/>
        </w:rPr>
      </w:pPr>
    </w:p>
    <w:p w:rsidR="00A67015" w:rsidRDefault="00A67015" w:rsidP="00A67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Nov.1432</w:t>
      </w:r>
      <w:r>
        <w:rPr>
          <w:rFonts w:ascii="Times New Roman" w:hAnsi="Times New Roman" w:cs="Times New Roman"/>
        </w:rPr>
        <w:tab/>
        <w:t>He was a juror on the inquisition post mortem held in the Guildhall,</w:t>
      </w:r>
    </w:p>
    <w:p w:rsidR="00A67015" w:rsidRDefault="00A67015" w:rsidP="00A67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London,  into</w:t>
      </w:r>
      <w:proofErr w:type="gramEnd"/>
      <w:r>
        <w:rPr>
          <w:rFonts w:ascii="Times New Roman" w:hAnsi="Times New Roman" w:cs="Times New Roman"/>
        </w:rPr>
        <w:t xml:space="preserve"> land of the late John Mowbray, 2</w:t>
      </w:r>
      <w:r w:rsidRPr="0046139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Duke of Norfolk(q.v.).</w:t>
      </w:r>
    </w:p>
    <w:p w:rsidR="00A67015" w:rsidRDefault="00A67015" w:rsidP="00A67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35360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ref.eCIPM</w:t>
      </w:r>
      <w:proofErr w:type="spellEnd"/>
      <w:proofErr w:type="gramEnd"/>
      <w:r>
        <w:rPr>
          <w:rFonts w:ascii="Times New Roman" w:hAnsi="Times New Roman" w:cs="Times New Roman"/>
        </w:rPr>
        <w:t xml:space="preserve"> 24-93)</w:t>
      </w:r>
    </w:p>
    <w:p w:rsidR="00A67015" w:rsidRDefault="00A67015" w:rsidP="00A67015">
      <w:pPr>
        <w:rPr>
          <w:rFonts w:ascii="Times New Roman" w:hAnsi="Times New Roman" w:cs="Times New Roman"/>
        </w:rPr>
      </w:pPr>
    </w:p>
    <w:p w:rsidR="00A67015" w:rsidRDefault="00A67015" w:rsidP="00A67015">
      <w:pPr>
        <w:rPr>
          <w:rFonts w:ascii="Times New Roman" w:hAnsi="Times New Roman" w:cs="Times New Roman"/>
        </w:rPr>
      </w:pPr>
    </w:p>
    <w:p w:rsidR="00A67015" w:rsidRDefault="00A67015" w:rsidP="00A67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May 2016</w:t>
      </w:r>
    </w:p>
    <w:p w:rsidR="006B2F86" w:rsidRPr="00E71FC3" w:rsidRDefault="00A6701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15" w:rsidRDefault="00A67015" w:rsidP="00E71FC3">
      <w:r>
        <w:separator/>
      </w:r>
    </w:p>
  </w:endnote>
  <w:endnote w:type="continuationSeparator" w:id="0">
    <w:p w:rsidR="00A67015" w:rsidRDefault="00A6701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15" w:rsidRDefault="00A67015" w:rsidP="00E71FC3">
      <w:r>
        <w:separator/>
      </w:r>
    </w:p>
  </w:footnote>
  <w:footnote w:type="continuationSeparator" w:id="0">
    <w:p w:rsidR="00A67015" w:rsidRDefault="00A6701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15"/>
    <w:rsid w:val="00A6701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C0CA4-7475-4E5C-BF55-4D67B5A5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6701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67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2016-05-03T19:36:00Z</dcterms:created>
  <dcterms:modified xsi:type="dcterms:W3CDTF">2016-05-03T19:36:00Z</dcterms:modified>
</cp:coreProperties>
</file>