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6D94B" w14:textId="77777777" w:rsidR="0096070A" w:rsidRDefault="0096070A" w:rsidP="0096070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WALSH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F3AEFD4" w14:textId="77777777" w:rsidR="0096070A" w:rsidRDefault="0096070A" w:rsidP="0096070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30F9333" w14:textId="77777777" w:rsidR="0096070A" w:rsidRDefault="0096070A" w:rsidP="0096070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78ED6AE" w14:textId="77777777" w:rsidR="0096070A" w:rsidRDefault="0096070A" w:rsidP="0096070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He,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Huddesfeld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Coryngton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made a plaint of </w:t>
      </w:r>
    </w:p>
    <w:p w14:paraId="4DCEB22B" w14:textId="77777777" w:rsidR="0096070A" w:rsidRDefault="0096070A" w:rsidP="0096070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trespass and taking against Robert Rede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Collompton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0D95F71D" w14:textId="77777777" w:rsidR="0096070A" w:rsidRDefault="0096070A" w:rsidP="0096070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5BF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D35BEB2" w14:textId="77777777" w:rsidR="0096070A" w:rsidRDefault="0096070A" w:rsidP="0096070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1E17E1E" w14:textId="77777777" w:rsidR="0096070A" w:rsidRDefault="0096070A" w:rsidP="0096070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2B01B5D" w14:textId="77777777" w:rsidR="0096070A" w:rsidRDefault="0096070A" w:rsidP="0096070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 February 2021</w:t>
      </w:r>
    </w:p>
    <w:p w14:paraId="26BD625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5D284" w14:textId="77777777" w:rsidR="0096070A" w:rsidRDefault="0096070A" w:rsidP="009139A6">
      <w:r>
        <w:separator/>
      </w:r>
    </w:p>
  </w:endnote>
  <w:endnote w:type="continuationSeparator" w:id="0">
    <w:p w14:paraId="744FE0C1" w14:textId="77777777" w:rsidR="0096070A" w:rsidRDefault="009607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F5A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C8D3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A53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39BE5" w14:textId="77777777" w:rsidR="0096070A" w:rsidRDefault="0096070A" w:rsidP="009139A6">
      <w:r>
        <w:separator/>
      </w:r>
    </w:p>
  </w:footnote>
  <w:footnote w:type="continuationSeparator" w:id="0">
    <w:p w14:paraId="6FEB8962" w14:textId="77777777" w:rsidR="0096070A" w:rsidRDefault="009607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265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EE3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EC6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0A"/>
    <w:rsid w:val="000666E0"/>
    <w:rsid w:val="002510B7"/>
    <w:rsid w:val="005C130B"/>
    <w:rsid w:val="00826F5C"/>
    <w:rsid w:val="009139A6"/>
    <w:rsid w:val="009448BB"/>
    <w:rsid w:val="0096070A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5D39"/>
  <w15:chartTrackingRefBased/>
  <w15:docId w15:val="{F4A3B380-3888-460A-92DE-335C7523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607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2021-03-13T13:38:00Z</dcterms:created>
  <dcterms:modified xsi:type="dcterms:W3CDTF">2021-03-13T13:38:00Z</dcterms:modified>
</cp:coreProperties>
</file>