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DFF7" w14:textId="0760D9F9" w:rsidR="00BA00AB" w:rsidRDefault="007836C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WALSH</w:t>
      </w:r>
      <w:r>
        <w:rPr>
          <w:rFonts w:cs="Times New Roman"/>
          <w:szCs w:val="24"/>
        </w:rPr>
        <w:t xml:space="preserve">       (fl.1492)</w:t>
      </w:r>
    </w:p>
    <w:p w14:paraId="1A5DC263" w14:textId="77777777" w:rsidR="007836CF" w:rsidRDefault="007836CF" w:rsidP="009139A6">
      <w:pPr>
        <w:pStyle w:val="NoSpacing"/>
        <w:rPr>
          <w:rFonts w:cs="Times New Roman"/>
          <w:szCs w:val="24"/>
        </w:rPr>
      </w:pPr>
    </w:p>
    <w:p w14:paraId="376813E6" w14:textId="77777777" w:rsidR="007836CF" w:rsidRDefault="007836CF" w:rsidP="009139A6">
      <w:pPr>
        <w:pStyle w:val="NoSpacing"/>
        <w:rPr>
          <w:rFonts w:cs="Times New Roman"/>
          <w:szCs w:val="24"/>
        </w:rPr>
      </w:pPr>
    </w:p>
    <w:p w14:paraId="06665CFA" w14:textId="474A19AA" w:rsidR="007836CF" w:rsidRDefault="007836C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1492</w:t>
      </w:r>
      <w:r>
        <w:rPr>
          <w:rFonts w:cs="Times New Roman"/>
          <w:szCs w:val="24"/>
        </w:rPr>
        <w:tab/>
        <w:t>He was the executor of the Will of John Forster of Bristol(d.1492)(q.v.).</w:t>
      </w:r>
    </w:p>
    <w:p w14:paraId="7C3B504E" w14:textId="4D1DF07C" w:rsidR="007836CF" w:rsidRDefault="007836C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(H.P. p.345)</w:t>
      </w:r>
    </w:p>
    <w:p w14:paraId="5876A6ED" w14:textId="77777777" w:rsidR="007836CF" w:rsidRDefault="007836CF" w:rsidP="009139A6">
      <w:pPr>
        <w:pStyle w:val="NoSpacing"/>
        <w:rPr>
          <w:rFonts w:cs="Times New Roman"/>
          <w:szCs w:val="24"/>
        </w:rPr>
      </w:pPr>
    </w:p>
    <w:p w14:paraId="13690F4A" w14:textId="77777777" w:rsidR="007836CF" w:rsidRDefault="007836CF" w:rsidP="009139A6">
      <w:pPr>
        <w:pStyle w:val="NoSpacing"/>
        <w:rPr>
          <w:rFonts w:cs="Times New Roman"/>
          <w:szCs w:val="24"/>
        </w:rPr>
      </w:pPr>
    </w:p>
    <w:p w14:paraId="7C9D9DCF" w14:textId="07D68FC6" w:rsidR="007836CF" w:rsidRPr="007836CF" w:rsidRDefault="007836C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 2023</w:t>
      </w:r>
    </w:p>
    <w:sectPr w:rsidR="007836CF" w:rsidRPr="00783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16BA1" w14:textId="77777777" w:rsidR="007836CF" w:rsidRDefault="007836CF" w:rsidP="009139A6">
      <w:r>
        <w:separator/>
      </w:r>
    </w:p>
  </w:endnote>
  <w:endnote w:type="continuationSeparator" w:id="0">
    <w:p w14:paraId="4C59C6E7" w14:textId="77777777" w:rsidR="007836CF" w:rsidRDefault="007836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30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33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1C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D901" w14:textId="77777777" w:rsidR="007836CF" w:rsidRDefault="007836CF" w:rsidP="009139A6">
      <w:r>
        <w:separator/>
      </w:r>
    </w:p>
  </w:footnote>
  <w:footnote w:type="continuationSeparator" w:id="0">
    <w:p w14:paraId="25C6E28D" w14:textId="77777777" w:rsidR="007836CF" w:rsidRDefault="007836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86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7DF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F6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CF"/>
    <w:rsid w:val="000666E0"/>
    <w:rsid w:val="002510B7"/>
    <w:rsid w:val="005C130B"/>
    <w:rsid w:val="007836CF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4A7F"/>
  <w15:chartTrackingRefBased/>
  <w15:docId w15:val="{9CE90F25-2F49-4029-B752-EE66DFD8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2023-05-26T09:06:00Z</dcterms:created>
  <dcterms:modified xsi:type="dcterms:W3CDTF">2023-05-26T09:07:00Z</dcterms:modified>
</cp:coreProperties>
</file>