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C2CE" w14:textId="77777777" w:rsidR="004748EC" w:rsidRDefault="004748EC" w:rsidP="004748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23643E71" w14:textId="77777777" w:rsidR="004748EC" w:rsidRDefault="004748EC" w:rsidP="004748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Archer.</w:t>
      </w:r>
    </w:p>
    <w:p w14:paraId="57BC3437" w14:textId="77777777" w:rsidR="004748EC" w:rsidRDefault="004748EC" w:rsidP="004748EC">
      <w:pPr>
        <w:pStyle w:val="NoSpacing"/>
        <w:rPr>
          <w:rFonts w:cs="Times New Roman"/>
          <w:szCs w:val="24"/>
        </w:rPr>
      </w:pPr>
    </w:p>
    <w:p w14:paraId="6A2C008A" w14:textId="77777777" w:rsidR="004748EC" w:rsidRDefault="004748EC" w:rsidP="004748EC">
      <w:pPr>
        <w:pStyle w:val="NoSpacing"/>
        <w:rPr>
          <w:rFonts w:cs="Times New Roman"/>
          <w:szCs w:val="24"/>
        </w:rPr>
      </w:pPr>
    </w:p>
    <w:p w14:paraId="351D90D0" w14:textId="77777777" w:rsidR="004748EC" w:rsidRDefault="004748EC" w:rsidP="004748EC">
      <w:pPr>
        <w:pStyle w:val="NoSpacing"/>
        <w:ind w:left="1440" w:hanging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szCs w:val="24"/>
        </w:rPr>
        <w:t>1417</w:t>
      </w:r>
      <w:r>
        <w:rPr>
          <w:rFonts w:cs="Times New Roman"/>
          <w:szCs w:val="24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>He served in France under the command of Humphrey, Duke of Gloucester(q.v.).</w:t>
      </w:r>
    </w:p>
    <w:p w14:paraId="4A495DDE" w14:textId="77777777" w:rsidR="004748EC" w:rsidRDefault="004748EC" w:rsidP="004748E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E101/51/2, m3,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7BA2F379" w14:textId="77777777" w:rsidR="004748EC" w:rsidRDefault="004748EC" w:rsidP="004748E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5636364" w14:textId="77777777" w:rsidR="004748EC" w:rsidRDefault="004748EC" w:rsidP="004748EC">
      <w:pPr>
        <w:pStyle w:val="NoSpacing"/>
        <w:rPr>
          <w:rFonts w:cs="Times New Roman"/>
          <w:szCs w:val="24"/>
        </w:rPr>
      </w:pPr>
    </w:p>
    <w:p w14:paraId="40E8C5AD" w14:textId="77777777" w:rsidR="004748EC" w:rsidRDefault="004748EC" w:rsidP="004748EC">
      <w:pPr>
        <w:pStyle w:val="NoSpacing"/>
        <w:rPr>
          <w:rFonts w:cs="Times New Roman"/>
          <w:szCs w:val="24"/>
        </w:rPr>
      </w:pPr>
    </w:p>
    <w:p w14:paraId="3CF4493A" w14:textId="77777777" w:rsidR="004748EC" w:rsidRDefault="004748EC" w:rsidP="004748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2022</w:t>
      </w:r>
    </w:p>
    <w:p w14:paraId="7491FD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53CF" w14:textId="77777777" w:rsidR="004748EC" w:rsidRDefault="004748EC" w:rsidP="009139A6">
      <w:r>
        <w:separator/>
      </w:r>
    </w:p>
  </w:endnote>
  <w:endnote w:type="continuationSeparator" w:id="0">
    <w:p w14:paraId="625A050D" w14:textId="77777777" w:rsidR="004748EC" w:rsidRDefault="004748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E1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3B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F6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9DCB5" w14:textId="77777777" w:rsidR="004748EC" w:rsidRDefault="004748EC" w:rsidP="009139A6">
      <w:r>
        <w:separator/>
      </w:r>
    </w:p>
  </w:footnote>
  <w:footnote w:type="continuationSeparator" w:id="0">
    <w:p w14:paraId="03028986" w14:textId="77777777" w:rsidR="004748EC" w:rsidRDefault="004748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C2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F2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1C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EC"/>
    <w:rsid w:val="000666E0"/>
    <w:rsid w:val="002510B7"/>
    <w:rsid w:val="004748E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B65C0"/>
  <w15:chartTrackingRefBased/>
  <w15:docId w15:val="{C126094C-E9E6-496F-B6EC-BEBB4CE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2022-12-20T18:55:00Z</dcterms:created>
  <dcterms:modified xsi:type="dcterms:W3CDTF">2022-12-20T18:56:00Z</dcterms:modified>
</cp:coreProperties>
</file>