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14D8" w14:textId="77777777" w:rsidR="002D54BA" w:rsidRDefault="002D54BA" w:rsidP="002D54BA">
      <w:r>
        <w:rPr>
          <w:u w:val="single"/>
        </w:rPr>
        <w:t>John WALSH</w:t>
      </w:r>
      <w:r>
        <w:t xml:space="preserve">    </w:t>
      </w:r>
      <w:proofErr w:type="gramStart"/>
      <w:r>
        <w:t xml:space="preserve">   (</w:t>
      </w:r>
      <w:proofErr w:type="gramEnd"/>
      <w:r>
        <w:t>fl.1407-9)</w:t>
      </w:r>
    </w:p>
    <w:p w14:paraId="037381B5" w14:textId="77777777" w:rsidR="002D54BA" w:rsidRDefault="002D54BA" w:rsidP="002D54BA">
      <w:r>
        <w:t>Sheriff and Mayor of Chester.</w:t>
      </w:r>
    </w:p>
    <w:p w14:paraId="0143AB10" w14:textId="77777777" w:rsidR="002D54BA" w:rsidRDefault="002D54BA" w:rsidP="002D54BA"/>
    <w:p w14:paraId="1C064208" w14:textId="77777777" w:rsidR="002D54BA" w:rsidRDefault="002D54BA" w:rsidP="002D54BA"/>
    <w:p w14:paraId="371FEFBF" w14:textId="77777777" w:rsidR="002D54BA" w:rsidRDefault="002D54BA" w:rsidP="002D54BA">
      <w:r>
        <w:t xml:space="preserve">       1407-9</w:t>
      </w:r>
      <w:r>
        <w:tab/>
        <w:t>He was Sheriff of Chester, and later became Mayor.</w:t>
      </w:r>
    </w:p>
    <w:p w14:paraId="5F3D3243" w14:textId="77777777" w:rsidR="002D54BA" w:rsidRDefault="002D54BA" w:rsidP="002D54BA">
      <w:r>
        <w:tab/>
      </w:r>
      <w:r>
        <w:tab/>
        <w:t xml:space="preserve">(“Cheshire in The Later Middle Ages, 1399-1540” by </w:t>
      </w:r>
      <w:proofErr w:type="spellStart"/>
      <w:r>
        <w:t>J.</w:t>
      </w:r>
      <w:proofErr w:type="gramStart"/>
      <w:r>
        <w:t>T.Driver</w:t>
      </w:r>
      <w:proofErr w:type="spellEnd"/>
      <w:proofErr w:type="gramEnd"/>
      <w:r>
        <w:t>,</w:t>
      </w:r>
    </w:p>
    <w:p w14:paraId="49BE1B97" w14:textId="77777777" w:rsidR="002D54BA" w:rsidRDefault="002D54BA" w:rsidP="002D54BA">
      <w:pPr>
        <w:ind w:left="720" w:firstLine="720"/>
      </w:pPr>
      <w:r>
        <w:t>pub. The Cheshire Community Council, 1971, p.39)</w:t>
      </w:r>
    </w:p>
    <w:p w14:paraId="1D35553C" w14:textId="77777777" w:rsidR="002D54BA" w:rsidRDefault="002D54BA" w:rsidP="002D54BA"/>
    <w:p w14:paraId="2213AF6C" w14:textId="77777777" w:rsidR="002D54BA" w:rsidRDefault="002D54BA" w:rsidP="002D54BA"/>
    <w:p w14:paraId="683D86CB" w14:textId="77777777" w:rsidR="002D54BA" w:rsidRDefault="002D54BA" w:rsidP="002D54BA">
      <w:r>
        <w:t>22 January 2023</w:t>
      </w:r>
    </w:p>
    <w:p w14:paraId="31D4CD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EA94" w14:textId="77777777" w:rsidR="002D54BA" w:rsidRDefault="002D54BA" w:rsidP="009139A6">
      <w:r>
        <w:separator/>
      </w:r>
    </w:p>
  </w:endnote>
  <w:endnote w:type="continuationSeparator" w:id="0">
    <w:p w14:paraId="342E616C" w14:textId="77777777" w:rsidR="002D54BA" w:rsidRDefault="002D54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46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EC3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02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2B244" w14:textId="77777777" w:rsidR="002D54BA" w:rsidRDefault="002D54BA" w:rsidP="009139A6">
      <w:r>
        <w:separator/>
      </w:r>
    </w:p>
  </w:footnote>
  <w:footnote w:type="continuationSeparator" w:id="0">
    <w:p w14:paraId="44802B63" w14:textId="77777777" w:rsidR="002D54BA" w:rsidRDefault="002D54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5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D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4E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BA"/>
    <w:rsid w:val="000666E0"/>
    <w:rsid w:val="002510B7"/>
    <w:rsid w:val="002D54B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FE3A6"/>
  <w15:chartTrackingRefBased/>
  <w15:docId w15:val="{9A737542-F50A-43BC-8A10-2DEFFC4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2023-04-15T19:56:00Z</dcterms:created>
  <dcterms:modified xsi:type="dcterms:W3CDTF">2023-04-15T19:56:00Z</dcterms:modified>
</cp:coreProperties>
</file>