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EC" w:rsidRDefault="00AA68EC" w:rsidP="00AA68EC">
      <w:r>
        <w:rPr>
          <w:u w:val="single"/>
        </w:rPr>
        <w:t>Margaret WALSH</w:t>
      </w:r>
      <w:r>
        <w:t xml:space="preserve">     (fl.1430</w:t>
      </w:r>
      <w:r>
        <w:t>)</w:t>
      </w:r>
    </w:p>
    <w:p w:rsidR="00AA68EC" w:rsidRDefault="00AA68EC" w:rsidP="00AA68EC">
      <w:proofErr w:type="gramStart"/>
      <w:r>
        <w:t>of</w:t>
      </w:r>
      <w:proofErr w:type="gramEnd"/>
      <w:r>
        <w:t xml:space="preserve"> </w:t>
      </w:r>
      <w:smartTag w:uri="urn:schemas-microsoft-com:office:smarttags" w:element="City">
        <w:smartTag w:uri="urn:schemas-microsoft-com:office:smarttags" w:element="place">
          <w:r>
            <w:t>Colton</w:t>
          </w:r>
        </w:smartTag>
      </w:smartTag>
      <w:r>
        <w:t>.</w:t>
      </w:r>
    </w:p>
    <w:p w:rsidR="00AA68EC" w:rsidRDefault="00AA68EC" w:rsidP="00AA68EC"/>
    <w:p w:rsidR="00AA68EC" w:rsidRDefault="00AA68EC" w:rsidP="00AA68EC"/>
    <w:p w:rsidR="00AA68EC" w:rsidRDefault="00AA68EC" w:rsidP="00AA68EC">
      <w:proofErr w:type="gramStart"/>
      <w:r>
        <w:t>Daughter of Sir Thomas Walsh</w:t>
      </w:r>
      <w:r>
        <w:t>.</w:t>
      </w:r>
      <w:proofErr w:type="gramEnd"/>
      <w:r>
        <w:t xml:space="preserve"> (H.O.C. III pp.236-9</w:t>
      </w:r>
      <w:r>
        <w:t xml:space="preserve"> and Wright p.224</w:t>
      </w:r>
      <w:r>
        <w:t>)</w:t>
      </w:r>
    </w:p>
    <w:p w:rsidR="00AA68EC" w:rsidRDefault="00AA68EC" w:rsidP="00AA68EC">
      <w:r>
        <w:t xml:space="preserve">= (ca.1422) Sir Thomas </w:t>
      </w:r>
      <w:proofErr w:type="spellStart"/>
      <w:proofErr w:type="gramStart"/>
      <w:r>
        <w:t>Gresley</w:t>
      </w:r>
      <w:proofErr w:type="spellEnd"/>
      <w:r>
        <w:t>(</w:t>
      </w:r>
      <w:proofErr w:type="gramEnd"/>
      <w:r>
        <w:t xml:space="preserve">d.ca.1445)(q.v.).  </w:t>
      </w:r>
      <w:r>
        <w:t>(ibid. &amp; Wright p.224)</w:t>
      </w:r>
    </w:p>
    <w:p w:rsidR="00AA68EC" w:rsidRDefault="00AA68EC" w:rsidP="00AA68EC">
      <w:r>
        <w:t xml:space="preserve">Children: Sir </w:t>
      </w:r>
      <w:proofErr w:type="gramStart"/>
      <w:r>
        <w:t>John(</w:t>
      </w:r>
      <w:proofErr w:type="gramEnd"/>
      <w:r>
        <w:t>q.v.). (H.O.C. III pp.236-9 &amp; Wright p.224)</w:t>
      </w:r>
    </w:p>
    <w:p w:rsidR="00AA68EC" w:rsidRDefault="00AA68EC" w:rsidP="00AA68EC">
      <w:r>
        <w:t xml:space="preserve">              </w:t>
      </w:r>
      <w:proofErr w:type="gramStart"/>
      <w:r>
        <w:t>other</w:t>
      </w:r>
      <w:proofErr w:type="gramEnd"/>
      <w:r>
        <w:t xml:space="preserve"> sons. (H.O.C. III pp.236-9)</w:t>
      </w:r>
    </w:p>
    <w:p w:rsidR="00AA68EC" w:rsidRDefault="00AA68EC" w:rsidP="00AA68EC">
      <w:r>
        <w:t xml:space="preserve">              </w:t>
      </w:r>
      <w:proofErr w:type="gramStart"/>
      <w:r>
        <w:t>Joan(</w:t>
      </w:r>
      <w:proofErr w:type="gramEnd"/>
      <w:r>
        <w:t>q.v.) = Thomas Astley(q.v.). (Wright p.214 &amp; Peerage 1970 p.125)</w:t>
      </w:r>
    </w:p>
    <w:p w:rsidR="00AA68EC" w:rsidRDefault="00AA68EC" w:rsidP="00AA68EC">
      <w:r>
        <w:t xml:space="preserve">              </w:t>
      </w:r>
      <w:proofErr w:type="gramStart"/>
      <w:r>
        <w:t>Margaret(</w:t>
      </w:r>
      <w:proofErr w:type="gramEnd"/>
      <w:r>
        <w:t>q.v.) = Sir Thomas Blount(q.v.). (Wright p.214)</w:t>
      </w:r>
    </w:p>
    <w:p w:rsidR="00E47068" w:rsidRDefault="00AA68EC" w:rsidP="00AA68EC">
      <w:pPr>
        <w:pStyle w:val="NoSpacing"/>
      </w:pPr>
      <w:r>
        <w:t xml:space="preserve">              </w:t>
      </w:r>
      <w:proofErr w:type="spellStart"/>
      <w:proofErr w:type="gramStart"/>
      <w:r>
        <w:t>Sancha</w:t>
      </w:r>
      <w:proofErr w:type="spellEnd"/>
      <w:r>
        <w:t>(</w:t>
      </w:r>
      <w:proofErr w:type="gramEnd"/>
      <w:r>
        <w:t xml:space="preserve">q.v.) (or </w:t>
      </w:r>
      <w:proofErr w:type="spellStart"/>
      <w:r>
        <w:t>Innocenta</w:t>
      </w:r>
      <w:proofErr w:type="spellEnd"/>
      <w:r>
        <w:t xml:space="preserve">) = John Curzon of </w:t>
      </w:r>
      <w:proofErr w:type="spellStart"/>
      <w:r>
        <w:t>Croxall</w:t>
      </w:r>
      <w:proofErr w:type="spellEnd"/>
      <w:r>
        <w:t xml:space="preserve">(q.v.). </w:t>
      </w:r>
      <w:proofErr w:type="gramStart"/>
      <w:r>
        <w:t>(ibid.)</w:t>
      </w:r>
      <w:proofErr w:type="gramEnd"/>
    </w:p>
    <w:p w:rsidR="00AA68EC" w:rsidRDefault="00AA68EC" w:rsidP="00AA68EC">
      <w:pPr>
        <w:pStyle w:val="NoSpacing"/>
      </w:pPr>
    </w:p>
    <w:p w:rsidR="00AA68EC" w:rsidRDefault="00AA68EC" w:rsidP="00AA68EC">
      <w:pPr>
        <w:pStyle w:val="NoSpacing"/>
      </w:pPr>
    </w:p>
    <w:p w:rsidR="00AA68EC" w:rsidRPr="00C009D8" w:rsidRDefault="00AA68EC" w:rsidP="00AA68EC">
      <w:pPr>
        <w:pStyle w:val="NoSpacing"/>
      </w:pPr>
      <w:r>
        <w:t>21 July 2015</w:t>
      </w:r>
      <w:bookmarkStart w:id="0" w:name="_GoBack"/>
      <w:bookmarkEnd w:id="0"/>
    </w:p>
    <w:sectPr w:rsidR="00AA68EC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EC" w:rsidRDefault="00AA68EC" w:rsidP="00920DE3">
      <w:r>
        <w:separator/>
      </w:r>
    </w:p>
  </w:endnote>
  <w:endnote w:type="continuationSeparator" w:id="0">
    <w:p w:rsidR="00AA68EC" w:rsidRDefault="00AA68EC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EC" w:rsidRDefault="00AA68EC" w:rsidP="00920DE3">
      <w:r>
        <w:separator/>
      </w:r>
    </w:p>
  </w:footnote>
  <w:footnote w:type="continuationSeparator" w:id="0">
    <w:p w:rsidR="00AA68EC" w:rsidRDefault="00AA68EC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EC"/>
    <w:rsid w:val="00120749"/>
    <w:rsid w:val="00624CAE"/>
    <w:rsid w:val="00920DE3"/>
    <w:rsid w:val="00AA68E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2015-07-21T20:43:00Z</dcterms:created>
  <dcterms:modified xsi:type="dcterms:W3CDTF">2015-07-21T20:49:00Z</dcterms:modified>
</cp:coreProperties>
</file>