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F3C87" w14:textId="77777777" w:rsidR="00497B55" w:rsidRDefault="00497B55" w:rsidP="00497B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 WALSH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fl.1469)</w:t>
      </w:r>
    </w:p>
    <w:p w14:paraId="2BB1C23D" w14:textId="77777777" w:rsidR="00497B55" w:rsidRDefault="00497B55" w:rsidP="00497B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5D7564AB" w14:textId="77777777" w:rsidR="00497B55" w:rsidRDefault="00497B55" w:rsidP="00497B55">
      <w:pPr>
        <w:pStyle w:val="NoSpacing"/>
        <w:rPr>
          <w:rFonts w:cs="Times New Roman"/>
          <w:szCs w:val="24"/>
        </w:rPr>
      </w:pPr>
    </w:p>
    <w:p w14:paraId="7BA3CB09" w14:textId="77777777" w:rsidR="00497B55" w:rsidRDefault="00497B55" w:rsidP="00497B55">
      <w:pPr>
        <w:pStyle w:val="NoSpacing"/>
        <w:rPr>
          <w:rFonts w:cs="Times New Roman"/>
          <w:szCs w:val="24"/>
        </w:rPr>
      </w:pPr>
    </w:p>
    <w:p w14:paraId="55B10D15" w14:textId="77777777" w:rsidR="00497B55" w:rsidRDefault="00497B55" w:rsidP="00497B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>Principal of New Inn Hall.</w:t>
      </w:r>
    </w:p>
    <w:p w14:paraId="044FBF5E" w14:textId="77777777" w:rsidR="00497B55" w:rsidRDefault="00497B55" w:rsidP="00497B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p.266)</w:t>
      </w:r>
    </w:p>
    <w:p w14:paraId="026D195F" w14:textId="77777777" w:rsidR="00497B55" w:rsidRDefault="00497B55" w:rsidP="00497B55">
      <w:pPr>
        <w:pStyle w:val="NoSpacing"/>
        <w:rPr>
          <w:rFonts w:cs="Times New Roman"/>
          <w:szCs w:val="24"/>
        </w:rPr>
      </w:pPr>
    </w:p>
    <w:p w14:paraId="2E730909" w14:textId="77777777" w:rsidR="00497B55" w:rsidRDefault="00497B55" w:rsidP="00497B55">
      <w:pPr>
        <w:pStyle w:val="NoSpacing"/>
        <w:rPr>
          <w:rFonts w:cs="Times New Roman"/>
          <w:szCs w:val="24"/>
        </w:rPr>
      </w:pPr>
    </w:p>
    <w:p w14:paraId="0E2E689B" w14:textId="77777777" w:rsidR="00497B55" w:rsidRDefault="00497B55" w:rsidP="00497B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383774AC" w14:textId="77777777" w:rsidR="00BA00AB" w:rsidRPr="00EB3209" w:rsidRDefault="00BA00AB" w:rsidP="00497B55">
      <w:pPr>
        <w:pStyle w:val="NoSpacing"/>
        <w:tabs>
          <w:tab w:val="left" w:pos="99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A0D04" w14:textId="77777777" w:rsidR="00497B55" w:rsidRDefault="00497B55" w:rsidP="009139A6">
      <w:r>
        <w:separator/>
      </w:r>
    </w:p>
  </w:endnote>
  <w:endnote w:type="continuationSeparator" w:id="0">
    <w:p w14:paraId="30D4B2C1" w14:textId="77777777" w:rsidR="00497B55" w:rsidRDefault="00497B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B74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41D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3E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5C27F" w14:textId="77777777" w:rsidR="00497B55" w:rsidRDefault="00497B55" w:rsidP="009139A6">
      <w:r>
        <w:separator/>
      </w:r>
    </w:p>
  </w:footnote>
  <w:footnote w:type="continuationSeparator" w:id="0">
    <w:p w14:paraId="0553355B" w14:textId="77777777" w:rsidR="00497B55" w:rsidRDefault="00497B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5AA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E99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EE8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55"/>
    <w:rsid w:val="000666E0"/>
    <w:rsid w:val="002510B7"/>
    <w:rsid w:val="00270799"/>
    <w:rsid w:val="00497B5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260F"/>
  <w15:chartTrackingRefBased/>
  <w15:docId w15:val="{C1F55C4D-8EC6-4133-B2DF-F60DF924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2024-12-23T20:26:00Z</dcterms:created>
  <dcterms:modified xsi:type="dcterms:W3CDTF">2024-12-23T20:27:00Z</dcterms:modified>
</cp:coreProperties>
</file>