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BA27" w14:textId="77777777" w:rsidR="00663FCA" w:rsidRDefault="00663FCA" w:rsidP="00663FCA">
      <w:r>
        <w:rPr>
          <w:u w:val="single"/>
        </w:rPr>
        <w:t xml:space="preserve">Robert </w:t>
      </w:r>
      <w:proofErr w:type="spellStart"/>
      <w:r>
        <w:rPr>
          <w:u w:val="single"/>
        </w:rPr>
        <w:t>le</w:t>
      </w:r>
      <w:proofErr w:type="spellEnd"/>
      <w:r>
        <w:rPr>
          <w:u w:val="single"/>
        </w:rPr>
        <w:t xml:space="preserve"> WALSH</w:t>
      </w:r>
      <w:r>
        <w:t xml:space="preserve">    </w:t>
      </w:r>
      <w:proofErr w:type="gramStart"/>
      <w:r>
        <w:t xml:space="preserve">   (</w:t>
      </w:r>
      <w:proofErr w:type="gramEnd"/>
      <w:r>
        <w:t>fl.1405)</w:t>
      </w:r>
    </w:p>
    <w:p w14:paraId="10FE19AD" w14:textId="77777777" w:rsidR="00663FCA" w:rsidRDefault="00663FCA" w:rsidP="00663FCA"/>
    <w:p w14:paraId="7F2BBB77" w14:textId="77777777" w:rsidR="00663FCA" w:rsidRDefault="00663FCA" w:rsidP="00663FCA"/>
    <w:p w14:paraId="4BC3B838" w14:textId="77777777" w:rsidR="00663FCA" w:rsidRDefault="00663FCA" w:rsidP="00663FCA">
      <w:r>
        <w:t xml:space="preserve">     Apr.1405</w:t>
      </w:r>
      <w:r>
        <w:tab/>
        <w:t xml:space="preserve">He exported 9 </w:t>
      </w:r>
      <w:proofErr w:type="spellStart"/>
      <w:r>
        <w:t>horseloads</w:t>
      </w:r>
      <w:proofErr w:type="spellEnd"/>
      <w:r>
        <w:t xml:space="preserve"> of salt from the port of Chester.</w:t>
      </w:r>
    </w:p>
    <w:p w14:paraId="2E7F1D14" w14:textId="77777777" w:rsidR="00663FCA" w:rsidRDefault="00663FCA" w:rsidP="00663FCA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5D8B4ED9" w14:textId="77777777" w:rsidR="00663FCA" w:rsidRDefault="00663FCA" w:rsidP="00663FCA">
      <w:pPr>
        <w:ind w:left="720" w:firstLine="720"/>
      </w:pPr>
      <w:r>
        <w:t>pub. The Cheshire Community Council, 1971, p.100)</w:t>
      </w:r>
    </w:p>
    <w:p w14:paraId="445CB8B8" w14:textId="77777777" w:rsidR="00663FCA" w:rsidRDefault="00663FCA" w:rsidP="00663FCA"/>
    <w:p w14:paraId="3427352C" w14:textId="77777777" w:rsidR="00663FCA" w:rsidRDefault="00663FCA" w:rsidP="00663FCA"/>
    <w:p w14:paraId="5F2FBA04" w14:textId="77777777" w:rsidR="00663FCA" w:rsidRDefault="00663FCA" w:rsidP="00663FCA">
      <w:r>
        <w:t>22 July 2023</w:t>
      </w:r>
    </w:p>
    <w:p w14:paraId="2FFD28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95D0" w14:textId="77777777" w:rsidR="00663FCA" w:rsidRDefault="00663FCA" w:rsidP="009139A6">
      <w:r>
        <w:separator/>
      </w:r>
    </w:p>
  </w:endnote>
  <w:endnote w:type="continuationSeparator" w:id="0">
    <w:p w14:paraId="5C93820B" w14:textId="77777777" w:rsidR="00663FCA" w:rsidRDefault="00663F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F9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89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B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4C5E" w14:textId="77777777" w:rsidR="00663FCA" w:rsidRDefault="00663FCA" w:rsidP="009139A6">
      <w:r>
        <w:separator/>
      </w:r>
    </w:p>
  </w:footnote>
  <w:footnote w:type="continuationSeparator" w:id="0">
    <w:p w14:paraId="7700E9A7" w14:textId="77777777" w:rsidR="00663FCA" w:rsidRDefault="00663F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03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2D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58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CA"/>
    <w:rsid w:val="000666E0"/>
    <w:rsid w:val="002510B7"/>
    <w:rsid w:val="005C130B"/>
    <w:rsid w:val="00663FC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DD80"/>
  <w15:chartTrackingRefBased/>
  <w15:docId w15:val="{145EE791-331A-47ED-8D50-BE23F8BA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2023-09-28T19:58:00Z</dcterms:created>
  <dcterms:modified xsi:type="dcterms:W3CDTF">2023-09-28T19:58:00Z</dcterms:modified>
</cp:coreProperties>
</file>