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8CE3" w14:textId="77777777" w:rsidR="005C27B2" w:rsidRDefault="005C27B2" w:rsidP="005C2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WALSH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516BBAFA" w14:textId="77777777" w:rsidR="005C27B2" w:rsidRDefault="005C27B2" w:rsidP="005C2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Archer.</w:t>
      </w:r>
    </w:p>
    <w:p w14:paraId="2CF0F2D8" w14:textId="77777777" w:rsidR="005C27B2" w:rsidRDefault="005C27B2" w:rsidP="005C27B2">
      <w:pPr>
        <w:pStyle w:val="NoSpacing"/>
        <w:rPr>
          <w:rFonts w:cs="Times New Roman"/>
          <w:szCs w:val="24"/>
        </w:rPr>
      </w:pPr>
    </w:p>
    <w:p w14:paraId="32A12322" w14:textId="77777777" w:rsidR="005C27B2" w:rsidRDefault="005C27B2" w:rsidP="005C27B2">
      <w:pPr>
        <w:pStyle w:val="NoSpacing"/>
        <w:rPr>
          <w:rFonts w:cs="Times New Roman"/>
          <w:szCs w:val="24"/>
        </w:rPr>
      </w:pPr>
    </w:p>
    <w:p w14:paraId="6ACDA0F2" w14:textId="77777777" w:rsidR="005C27B2" w:rsidRDefault="005C27B2" w:rsidP="005C27B2">
      <w:pPr>
        <w:pStyle w:val="NoSpacing"/>
        <w:ind w:left="1440" w:hanging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szCs w:val="24"/>
        </w:rPr>
        <w:t>1417</w:t>
      </w:r>
      <w:r>
        <w:rPr>
          <w:rFonts w:cs="Times New Roman"/>
          <w:szCs w:val="24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>He served in France under the command of Humphrey, Duke of Gloucester(q.v.).</w:t>
      </w:r>
    </w:p>
    <w:p w14:paraId="6DA45CB2" w14:textId="77777777" w:rsidR="005C27B2" w:rsidRDefault="005C27B2" w:rsidP="005C27B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E101/51/2,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5585115F" w14:textId="77777777" w:rsidR="005C27B2" w:rsidRDefault="005C27B2" w:rsidP="005C27B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CF85B53" w14:textId="77777777" w:rsidR="005C27B2" w:rsidRDefault="005C27B2" w:rsidP="005C27B2">
      <w:pPr>
        <w:pStyle w:val="NoSpacing"/>
        <w:rPr>
          <w:rFonts w:cs="Times New Roman"/>
          <w:szCs w:val="24"/>
        </w:rPr>
      </w:pPr>
    </w:p>
    <w:p w14:paraId="0ED47BFC" w14:textId="77777777" w:rsidR="005C27B2" w:rsidRDefault="005C27B2" w:rsidP="005C27B2">
      <w:pPr>
        <w:pStyle w:val="NoSpacing"/>
        <w:rPr>
          <w:rFonts w:cs="Times New Roman"/>
          <w:szCs w:val="24"/>
        </w:rPr>
      </w:pPr>
    </w:p>
    <w:p w14:paraId="08A53DB4" w14:textId="77777777" w:rsidR="005C27B2" w:rsidRDefault="005C27B2" w:rsidP="005C27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2022</w:t>
      </w:r>
    </w:p>
    <w:p w14:paraId="6AE057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8239" w14:textId="77777777" w:rsidR="005C27B2" w:rsidRDefault="005C27B2" w:rsidP="009139A6">
      <w:r>
        <w:separator/>
      </w:r>
    </w:p>
  </w:endnote>
  <w:endnote w:type="continuationSeparator" w:id="0">
    <w:p w14:paraId="43FE647E" w14:textId="77777777" w:rsidR="005C27B2" w:rsidRDefault="005C27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00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4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0A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EE1A" w14:textId="77777777" w:rsidR="005C27B2" w:rsidRDefault="005C27B2" w:rsidP="009139A6">
      <w:r>
        <w:separator/>
      </w:r>
    </w:p>
  </w:footnote>
  <w:footnote w:type="continuationSeparator" w:id="0">
    <w:p w14:paraId="25DEF092" w14:textId="77777777" w:rsidR="005C27B2" w:rsidRDefault="005C27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58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3F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D9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B2"/>
    <w:rsid w:val="000666E0"/>
    <w:rsid w:val="002510B7"/>
    <w:rsid w:val="005C130B"/>
    <w:rsid w:val="005C27B2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49AE"/>
  <w15:chartTrackingRefBased/>
  <w15:docId w15:val="{C4B3B138-8371-4DDC-8168-C3039EBB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2022-12-20T18:57:00Z</dcterms:created>
  <dcterms:modified xsi:type="dcterms:W3CDTF">2022-12-20T18:57:00Z</dcterms:modified>
</cp:coreProperties>
</file>