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EB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WALSH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AA6AEB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6AEB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6AEB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Apr.1434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Acle</w:t>
      </w:r>
      <w:proofErr w:type="spellEnd"/>
      <w:r>
        <w:rPr>
          <w:rFonts w:ascii="Times New Roman" w:hAnsi="Times New Roman" w:cs="Times New Roman"/>
          <w:sz w:val="24"/>
          <w:szCs w:val="24"/>
        </w:rPr>
        <w:t>, Norfolk,</w:t>
      </w:r>
    </w:p>
    <w:p w:rsidR="00AA6AEB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Wichyngham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A6AEB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24-203)</w:t>
      </w:r>
    </w:p>
    <w:p w:rsidR="00AA6AEB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6AEB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6AEB" w:rsidRPr="00C15F84" w:rsidRDefault="00AA6AEB" w:rsidP="00AA6A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2016</w:t>
      </w:r>
    </w:p>
    <w:p w:rsidR="006B2F86" w:rsidRPr="00AA6AEB" w:rsidRDefault="00AA6AEB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AA6AE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AEB" w:rsidRDefault="00AA6AEB" w:rsidP="00E71FC3">
      <w:pPr>
        <w:spacing w:after="0" w:line="240" w:lineRule="auto"/>
      </w:pPr>
      <w:r>
        <w:separator/>
      </w:r>
    </w:p>
  </w:endnote>
  <w:endnote w:type="continuationSeparator" w:id="0">
    <w:p w:rsidR="00AA6AEB" w:rsidRDefault="00AA6AE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AEB" w:rsidRDefault="00AA6AEB" w:rsidP="00E71FC3">
      <w:pPr>
        <w:spacing w:after="0" w:line="240" w:lineRule="auto"/>
      </w:pPr>
      <w:r>
        <w:separator/>
      </w:r>
    </w:p>
  </w:footnote>
  <w:footnote w:type="continuationSeparator" w:id="0">
    <w:p w:rsidR="00AA6AEB" w:rsidRDefault="00AA6AE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EB"/>
    <w:rsid w:val="00AA6AE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C562"/>
  <w15:chartTrackingRefBased/>
  <w15:docId w15:val="{A76A06E1-F40A-4A2D-BBF9-922C29C1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2016-04-13T20:40:00Z</dcterms:created>
  <dcterms:modified xsi:type="dcterms:W3CDTF">2016-04-13T20:40:00Z</dcterms:modified>
</cp:coreProperties>
</file>