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6252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WALSH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3A02A7F9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Shelsley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F2E08A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CC2E3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D2D25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37E9C480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1E243719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Worcestershire, except Worcester, the taxes of a fifteenth and a tenth.</w:t>
      </w:r>
    </w:p>
    <w:p w14:paraId="6E627054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p.64)</w:t>
      </w:r>
    </w:p>
    <w:p w14:paraId="517C33D6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D732F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88EC4" w14:textId="77777777" w:rsidR="004B0C02" w:rsidRDefault="004B0C02" w:rsidP="004B0C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1701629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7F02" w14:textId="77777777" w:rsidR="004B0C02" w:rsidRDefault="004B0C02" w:rsidP="009139A6">
      <w:r>
        <w:separator/>
      </w:r>
    </w:p>
  </w:endnote>
  <w:endnote w:type="continuationSeparator" w:id="0">
    <w:p w14:paraId="76E2EBFC" w14:textId="77777777" w:rsidR="004B0C02" w:rsidRDefault="004B0C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F6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D19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D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805E" w14:textId="77777777" w:rsidR="004B0C02" w:rsidRDefault="004B0C02" w:rsidP="009139A6">
      <w:r>
        <w:separator/>
      </w:r>
    </w:p>
  </w:footnote>
  <w:footnote w:type="continuationSeparator" w:id="0">
    <w:p w14:paraId="29EA9B84" w14:textId="77777777" w:rsidR="004B0C02" w:rsidRDefault="004B0C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69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FF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CB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02"/>
    <w:rsid w:val="000666E0"/>
    <w:rsid w:val="002510B7"/>
    <w:rsid w:val="004B0C0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CD19"/>
  <w15:chartTrackingRefBased/>
  <w15:docId w15:val="{2A3885CE-9A35-4D1A-92B4-6A4C0B24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2021-11-04T20:59:00Z</dcterms:created>
  <dcterms:modified xsi:type="dcterms:W3CDTF">2021-11-04T21:00:00Z</dcterms:modified>
</cp:coreProperties>
</file>