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62B3" w14:textId="77777777" w:rsidR="00525635" w:rsidRDefault="00525635" w:rsidP="00525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WALSH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2B465D0" w14:textId="77777777" w:rsidR="00525635" w:rsidRDefault="00525635" w:rsidP="00525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High Wycombe, Buckinghamshire. Tailor.</w:t>
      </w:r>
    </w:p>
    <w:p w14:paraId="7DB2AEE8" w14:textId="77777777" w:rsidR="00525635" w:rsidRDefault="00525635" w:rsidP="00525635">
      <w:pPr>
        <w:pStyle w:val="NoSpacing"/>
        <w:rPr>
          <w:rFonts w:cs="Times New Roman"/>
          <w:szCs w:val="24"/>
        </w:rPr>
      </w:pPr>
    </w:p>
    <w:p w14:paraId="4AECEC06" w14:textId="77777777" w:rsidR="00525635" w:rsidRDefault="00525635" w:rsidP="00525635">
      <w:pPr>
        <w:pStyle w:val="NoSpacing"/>
        <w:rPr>
          <w:rFonts w:cs="Times New Roman"/>
          <w:szCs w:val="24"/>
        </w:rPr>
      </w:pPr>
    </w:p>
    <w:p w14:paraId="7E2771D3" w14:textId="77777777" w:rsidR="00525635" w:rsidRDefault="00525635" w:rsidP="00525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Sir Edmund Reed(q.v.), John Catesby(q.v.) and John Broughton(q.v.) </w:t>
      </w:r>
      <w:proofErr w:type="gramStart"/>
      <w:r>
        <w:rPr>
          <w:rFonts w:cs="Times New Roman"/>
          <w:szCs w:val="24"/>
        </w:rPr>
        <w:t>brought</w:t>
      </w:r>
      <w:proofErr w:type="gramEnd"/>
    </w:p>
    <w:p w14:paraId="4A46AF14" w14:textId="77777777" w:rsidR="00525635" w:rsidRDefault="00525635" w:rsidP="00525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 </w:t>
      </w:r>
      <w:proofErr w:type="gramStart"/>
      <w:r>
        <w:rPr>
          <w:rFonts w:cs="Times New Roman"/>
          <w:szCs w:val="24"/>
        </w:rPr>
        <w:t>plaint of trespass</w:t>
      </w:r>
      <w:proofErr w:type="gramEnd"/>
      <w:r>
        <w:rPr>
          <w:rFonts w:cs="Times New Roman"/>
          <w:szCs w:val="24"/>
        </w:rPr>
        <w:t xml:space="preserve"> and taking against him and three others.</w:t>
      </w:r>
    </w:p>
    <w:p w14:paraId="14B75CD2" w14:textId="77777777" w:rsidR="00525635" w:rsidRDefault="00525635" w:rsidP="00525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970B3DD" w14:textId="77777777" w:rsidR="00525635" w:rsidRDefault="00525635" w:rsidP="00525635">
      <w:pPr>
        <w:pStyle w:val="NoSpacing"/>
        <w:rPr>
          <w:rFonts w:cs="Times New Roman"/>
          <w:szCs w:val="24"/>
        </w:rPr>
      </w:pPr>
    </w:p>
    <w:p w14:paraId="53B0FB60" w14:textId="77777777" w:rsidR="00525635" w:rsidRDefault="00525635" w:rsidP="00525635">
      <w:pPr>
        <w:pStyle w:val="NoSpacing"/>
        <w:rPr>
          <w:rFonts w:cs="Times New Roman"/>
          <w:szCs w:val="24"/>
        </w:rPr>
      </w:pPr>
    </w:p>
    <w:p w14:paraId="47A886C3" w14:textId="77777777" w:rsidR="00525635" w:rsidRDefault="00525635" w:rsidP="00525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2023</w:t>
      </w:r>
    </w:p>
    <w:p w14:paraId="4A29ED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7864" w14:textId="77777777" w:rsidR="00525635" w:rsidRDefault="00525635" w:rsidP="009139A6">
      <w:r>
        <w:separator/>
      </w:r>
    </w:p>
  </w:endnote>
  <w:endnote w:type="continuationSeparator" w:id="0">
    <w:p w14:paraId="2E667893" w14:textId="77777777" w:rsidR="00525635" w:rsidRDefault="005256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2D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D8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FC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D256" w14:textId="77777777" w:rsidR="00525635" w:rsidRDefault="00525635" w:rsidP="009139A6">
      <w:r>
        <w:separator/>
      </w:r>
    </w:p>
  </w:footnote>
  <w:footnote w:type="continuationSeparator" w:id="0">
    <w:p w14:paraId="1A8675D5" w14:textId="77777777" w:rsidR="00525635" w:rsidRDefault="005256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4B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2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08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35"/>
    <w:rsid w:val="000666E0"/>
    <w:rsid w:val="002510B7"/>
    <w:rsid w:val="0052563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A687"/>
  <w15:chartTrackingRefBased/>
  <w15:docId w15:val="{7164A332-BDC2-4A4B-B62E-D3E21B38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5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2023-10-21T15:43:00Z</dcterms:created>
  <dcterms:modified xsi:type="dcterms:W3CDTF">2023-10-21T15:43:00Z</dcterms:modified>
</cp:coreProperties>
</file>