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A2384" w14:textId="77777777" w:rsidR="007250C8" w:rsidRDefault="007250C8" w:rsidP="00725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David WALSHE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71012623" w14:textId="77777777" w:rsidR="007250C8" w:rsidRDefault="007250C8" w:rsidP="00725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Chipping Wycombe, Buckinghamshire. </w:t>
      </w:r>
      <w:proofErr w:type="gramStart"/>
      <w:r>
        <w:rPr>
          <w:rFonts w:ascii="Times New Roman" w:hAnsi="Times New Roman" w:cs="Times New Roman"/>
        </w:rPr>
        <w:t>Shoe maker</w:t>
      </w:r>
      <w:proofErr w:type="gramEnd"/>
      <w:r>
        <w:rPr>
          <w:rFonts w:ascii="Times New Roman" w:hAnsi="Times New Roman" w:cs="Times New Roman"/>
        </w:rPr>
        <w:t>.</w:t>
      </w:r>
    </w:p>
    <w:p w14:paraId="54210CD7" w14:textId="77777777" w:rsidR="007250C8" w:rsidRDefault="007250C8" w:rsidP="007250C8">
      <w:pPr>
        <w:rPr>
          <w:rFonts w:ascii="Times New Roman" w:hAnsi="Times New Roman" w:cs="Times New Roman"/>
        </w:rPr>
      </w:pPr>
    </w:p>
    <w:p w14:paraId="12F68553" w14:textId="77777777" w:rsidR="007250C8" w:rsidRDefault="007250C8" w:rsidP="007250C8">
      <w:pPr>
        <w:rPr>
          <w:rFonts w:ascii="Times New Roman" w:hAnsi="Times New Roman" w:cs="Times New Roman"/>
        </w:rPr>
      </w:pPr>
    </w:p>
    <w:p w14:paraId="1665863D" w14:textId="77777777" w:rsidR="007250C8" w:rsidRDefault="007250C8" w:rsidP="00725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Wylcokkes</w:t>
      </w:r>
      <w:proofErr w:type="spellEnd"/>
      <w:r>
        <w:rPr>
          <w:rFonts w:ascii="Times New Roman" w:hAnsi="Times New Roman" w:cs="Times New Roman"/>
        </w:rPr>
        <w:t>(q.v.) brought a plaint of debt against him, Edward Chapman</w:t>
      </w:r>
    </w:p>
    <w:p w14:paraId="4FDB97C5" w14:textId="77777777" w:rsidR="007250C8" w:rsidRDefault="007250C8" w:rsidP="00725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of Chipping Wycombe(q.v.), Richard </w:t>
      </w:r>
      <w:proofErr w:type="spellStart"/>
      <w:r>
        <w:rPr>
          <w:rFonts w:ascii="Times New Roman" w:hAnsi="Times New Roman" w:cs="Times New Roman"/>
        </w:rPr>
        <w:t>Fryre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Oburn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Deyncourt</w:t>
      </w:r>
      <w:proofErr w:type="spellEnd"/>
      <w:r>
        <w:rPr>
          <w:rFonts w:ascii="Times New Roman" w:hAnsi="Times New Roman" w:cs="Times New Roman"/>
        </w:rPr>
        <w:t>(q.v.),</w:t>
      </w:r>
    </w:p>
    <w:p w14:paraId="365A3097" w14:textId="77777777" w:rsidR="007250C8" w:rsidRDefault="007250C8" w:rsidP="007250C8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Henry </w:t>
      </w:r>
      <w:proofErr w:type="spellStart"/>
      <w:r>
        <w:rPr>
          <w:rFonts w:ascii="Times New Roman" w:hAnsi="Times New Roman" w:cs="Times New Roman"/>
        </w:rPr>
        <w:t>Rollys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Ashendon</w:t>
      </w:r>
      <w:proofErr w:type="spellEnd"/>
      <w:r>
        <w:rPr>
          <w:rFonts w:ascii="Times New Roman" w:hAnsi="Times New Roman" w:cs="Times New Roman"/>
        </w:rPr>
        <w:t>(q.v.) and Thomas Gaydon of Chipping Wycombe(q.v.).</w:t>
      </w:r>
    </w:p>
    <w:p w14:paraId="3D06EA65" w14:textId="77777777" w:rsidR="007250C8" w:rsidRDefault="007250C8" w:rsidP="00725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15182C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4D5B00DA" w14:textId="77777777" w:rsidR="007250C8" w:rsidRDefault="007250C8" w:rsidP="007250C8">
      <w:pPr>
        <w:rPr>
          <w:rFonts w:ascii="Times New Roman" w:hAnsi="Times New Roman" w:cs="Times New Roman"/>
        </w:rPr>
      </w:pPr>
    </w:p>
    <w:p w14:paraId="373C9512" w14:textId="77777777" w:rsidR="007250C8" w:rsidRDefault="007250C8" w:rsidP="007250C8">
      <w:pPr>
        <w:rPr>
          <w:rFonts w:ascii="Times New Roman" w:hAnsi="Times New Roman" w:cs="Times New Roman"/>
        </w:rPr>
      </w:pPr>
    </w:p>
    <w:p w14:paraId="2A2FA044" w14:textId="77777777" w:rsidR="007250C8" w:rsidRDefault="007250C8" w:rsidP="00725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May 2019</w:t>
      </w:r>
    </w:p>
    <w:p w14:paraId="5D1864A1" w14:textId="77777777" w:rsidR="006B2F86" w:rsidRPr="00E71FC3" w:rsidRDefault="007250C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B11C2" w14:textId="77777777" w:rsidR="007250C8" w:rsidRDefault="007250C8" w:rsidP="00E71FC3">
      <w:r>
        <w:separator/>
      </w:r>
    </w:p>
  </w:endnote>
  <w:endnote w:type="continuationSeparator" w:id="0">
    <w:p w14:paraId="77003EF9" w14:textId="77777777" w:rsidR="007250C8" w:rsidRDefault="007250C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3F3B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95659" w14:textId="77777777" w:rsidR="007250C8" w:rsidRDefault="007250C8" w:rsidP="00E71FC3">
      <w:r>
        <w:separator/>
      </w:r>
    </w:p>
  </w:footnote>
  <w:footnote w:type="continuationSeparator" w:id="0">
    <w:p w14:paraId="3E615321" w14:textId="77777777" w:rsidR="007250C8" w:rsidRDefault="007250C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C8"/>
    <w:rsid w:val="001A7C09"/>
    <w:rsid w:val="00577BD5"/>
    <w:rsid w:val="00656CBA"/>
    <w:rsid w:val="006A1F77"/>
    <w:rsid w:val="007250C8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02ECF"/>
  <w15:chartTrackingRefBased/>
  <w15:docId w15:val="{6CCB44E2-55F8-4993-9C53-86D7013A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0C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725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2019-05-26T20:33:00Z</dcterms:created>
  <dcterms:modified xsi:type="dcterms:W3CDTF">2019-05-26T20:33:00Z</dcterms:modified>
</cp:coreProperties>
</file>