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9AEC" w14:textId="77777777" w:rsidR="009D2E45" w:rsidRDefault="009D2E45" w:rsidP="009D2E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WALSHE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13860DDA" w14:textId="77777777" w:rsidR="009D2E45" w:rsidRDefault="009D2E45" w:rsidP="009D2E45">
      <w:pPr>
        <w:pStyle w:val="NoSpacing"/>
        <w:rPr>
          <w:rFonts w:cs="Times New Roman"/>
          <w:szCs w:val="24"/>
        </w:rPr>
      </w:pPr>
    </w:p>
    <w:p w14:paraId="18CE2DED" w14:textId="77777777" w:rsidR="009D2E45" w:rsidRDefault="009D2E45" w:rsidP="009D2E45">
      <w:pPr>
        <w:pStyle w:val="NoSpacing"/>
        <w:rPr>
          <w:rFonts w:cs="Times New Roman"/>
          <w:szCs w:val="24"/>
        </w:rPr>
      </w:pPr>
    </w:p>
    <w:p w14:paraId="38C4ACBF" w14:textId="77777777" w:rsidR="009D2E45" w:rsidRDefault="009D2E45" w:rsidP="009D2E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Feb.1453</w:t>
      </w:r>
      <w:r>
        <w:rPr>
          <w:rFonts w:cs="Times New Roman"/>
          <w:szCs w:val="24"/>
        </w:rPr>
        <w:tab/>
        <w:t xml:space="preserve">He was in Gloucester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6C23F872" w14:textId="77777777" w:rsidR="009D2E45" w:rsidRDefault="009D2E45" w:rsidP="009D2E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p.62)</w:t>
      </w:r>
    </w:p>
    <w:p w14:paraId="3AFF1E2F" w14:textId="77777777" w:rsidR="009D2E45" w:rsidRDefault="009D2E45" w:rsidP="009D2E45">
      <w:pPr>
        <w:pStyle w:val="NoSpacing"/>
        <w:rPr>
          <w:rFonts w:cs="Times New Roman"/>
          <w:szCs w:val="24"/>
        </w:rPr>
      </w:pPr>
    </w:p>
    <w:p w14:paraId="6835B2C9" w14:textId="77777777" w:rsidR="009D2E45" w:rsidRDefault="009D2E45" w:rsidP="009D2E45">
      <w:pPr>
        <w:pStyle w:val="NoSpacing"/>
        <w:rPr>
          <w:rFonts w:cs="Times New Roman"/>
          <w:szCs w:val="24"/>
        </w:rPr>
      </w:pPr>
    </w:p>
    <w:p w14:paraId="6F18AE52" w14:textId="77777777" w:rsidR="009D2E45" w:rsidRDefault="009D2E45" w:rsidP="009D2E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2023</w:t>
      </w:r>
    </w:p>
    <w:p w14:paraId="06F0EC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65D0" w14:textId="77777777" w:rsidR="009D2E45" w:rsidRDefault="009D2E45" w:rsidP="009139A6">
      <w:r>
        <w:separator/>
      </w:r>
    </w:p>
  </w:endnote>
  <w:endnote w:type="continuationSeparator" w:id="0">
    <w:p w14:paraId="092B7606" w14:textId="77777777" w:rsidR="009D2E45" w:rsidRDefault="009D2E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72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E5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00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939D" w14:textId="77777777" w:rsidR="009D2E45" w:rsidRDefault="009D2E45" w:rsidP="009139A6">
      <w:r>
        <w:separator/>
      </w:r>
    </w:p>
  </w:footnote>
  <w:footnote w:type="continuationSeparator" w:id="0">
    <w:p w14:paraId="553FA5FA" w14:textId="77777777" w:rsidR="009D2E45" w:rsidRDefault="009D2E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46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20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00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45"/>
    <w:rsid w:val="000666E0"/>
    <w:rsid w:val="002510B7"/>
    <w:rsid w:val="005C130B"/>
    <w:rsid w:val="00826F5C"/>
    <w:rsid w:val="009139A6"/>
    <w:rsid w:val="009448BB"/>
    <w:rsid w:val="00947624"/>
    <w:rsid w:val="009D2E45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ED14"/>
  <w15:chartTrackingRefBased/>
  <w15:docId w15:val="{C2155737-BA7D-4E88-B636-0202B9D9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2023-12-21T14:22:00Z</dcterms:created>
  <dcterms:modified xsi:type="dcterms:W3CDTF">2023-12-21T14:22:00Z</dcterms:modified>
</cp:coreProperties>
</file>