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A4B8F" w14:textId="77777777" w:rsidR="00F54A86" w:rsidRDefault="00F54A86" w:rsidP="00F54A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WALSHE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62715B07" w14:textId="77777777" w:rsidR="00F54A86" w:rsidRDefault="00F54A86" w:rsidP="00F54A86">
      <w:pPr>
        <w:pStyle w:val="NoSpacing"/>
        <w:rPr>
          <w:rFonts w:cs="Times New Roman"/>
          <w:szCs w:val="24"/>
        </w:rPr>
      </w:pPr>
    </w:p>
    <w:p w14:paraId="31BE1095" w14:textId="77777777" w:rsidR="00F54A86" w:rsidRDefault="00F54A86" w:rsidP="00F54A86">
      <w:pPr>
        <w:pStyle w:val="NoSpacing"/>
        <w:rPr>
          <w:rFonts w:cs="Times New Roman"/>
          <w:szCs w:val="24"/>
        </w:rPr>
      </w:pPr>
    </w:p>
    <w:p w14:paraId="638EF354" w14:textId="77777777" w:rsidR="00F54A86" w:rsidRDefault="00F54A86" w:rsidP="00F54A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Sep.1485</w:t>
      </w:r>
      <w:r>
        <w:rPr>
          <w:rFonts w:cs="Times New Roman"/>
          <w:szCs w:val="24"/>
        </w:rPr>
        <w:tab/>
        <w:t>He was appointed collector of customs on wools, woolfells and hides in</w:t>
      </w:r>
    </w:p>
    <w:p w14:paraId="7E19B720" w14:textId="77777777" w:rsidR="00F54A86" w:rsidRDefault="00F54A86" w:rsidP="00F54A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post of Bristol and all adjacent ports and places.</w:t>
      </w:r>
    </w:p>
    <w:p w14:paraId="3B93501E" w14:textId="77777777" w:rsidR="00F54A86" w:rsidRDefault="00F54A86" w:rsidP="00F54A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 – 1509 p.16)</w:t>
      </w:r>
    </w:p>
    <w:p w14:paraId="1D7574BA" w14:textId="77777777" w:rsidR="00F54A86" w:rsidRDefault="00F54A86" w:rsidP="00F54A86">
      <w:pPr>
        <w:pStyle w:val="NoSpacing"/>
        <w:rPr>
          <w:rFonts w:cs="Times New Roman"/>
          <w:szCs w:val="24"/>
        </w:rPr>
      </w:pPr>
    </w:p>
    <w:p w14:paraId="3E0BD7A4" w14:textId="77777777" w:rsidR="00F54A86" w:rsidRDefault="00F54A86" w:rsidP="00F54A86">
      <w:pPr>
        <w:pStyle w:val="NoSpacing"/>
        <w:rPr>
          <w:rFonts w:cs="Times New Roman"/>
          <w:szCs w:val="24"/>
        </w:rPr>
      </w:pPr>
    </w:p>
    <w:p w14:paraId="675C80C6" w14:textId="77777777" w:rsidR="00F54A86" w:rsidRDefault="00F54A86" w:rsidP="00F54A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November 2024</w:t>
      </w:r>
    </w:p>
    <w:p w14:paraId="1CE5C6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6CFE3" w14:textId="77777777" w:rsidR="00F54A86" w:rsidRDefault="00F54A86" w:rsidP="009139A6">
      <w:r>
        <w:separator/>
      </w:r>
    </w:p>
  </w:endnote>
  <w:endnote w:type="continuationSeparator" w:id="0">
    <w:p w14:paraId="7FFC9124" w14:textId="77777777" w:rsidR="00F54A86" w:rsidRDefault="00F54A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D87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B50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83A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EEC0E" w14:textId="77777777" w:rsidR="00F54A86" w:rsidRDefault="00F54A86" w:rsidP="009139A6">
      <w:r>
        <w:separator/>
      </w:r>
    </w:p>
  </w:footnote>
  <w:footnote w:type="continuationSeparator" w:id="0">
    <w:p w14:paraId="006AB64E" w14:textId="77777777" w:rsidR="00F54A86" w:rsidRDefault="00F54A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C60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528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C41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86"/>
    <w:rsid w:val="000666E0"/>
    <w:rsid w:val="0022553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5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0EC56"/>
  <w15:chartTrackingRefBased/>
  <w15:docId w15:val="{8B8E2471-C4EB-4CEE-851F-D8A139E2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2024-11-07T19:21:00Z</dcterms:created>
  <dcterms:modified xsi:type="dcterms:W3CDTF">2024-11-07T19:21:00Z</dcterms:modified>
</cp:coreProperties>
</file>